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7B37" w14:textId="77777777" w:rsidR="00F66C50" w:rsidRPr="006510B6" w:rsidRDefault="00F66C50" w:rsidP="00F66C50">
      <w:pPr>
        <w:spacing w:before="0" w:beforeAutospacing="0"/>
        <w:rPr>
          <w:rFonts w:ascii="Arial" w:hAnsi="Arial" w:cs="Arial"/>
          <w:bCs/>
          <w:sz w:val="10"/>
          <w:szCs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6804"/>
        <w:gridCol w:w="1559"/>
      </w:tblGrid>
      <w:tr w:rsidR="00F66C50" w:rsidRPr="00EC111A" w14:paraId="0C910FAD" w14:textId="77777777" w:rsidTr="00AE489D">
        <w:trPr>
          <w:trHeight w:hRule="exact" w:val="349"/>
        </w:trPr>
        <w:tc>
          <w:tcPr>
            <w:tcW w:w="1271" w:type="dxa"/>
            <w:vAlign w:val="center"/>
          </w:tcPr>
          <w:p w14:paraId="54EDB5CF" w14:textId="4C500FED" w:rsidR="00F66C50" w:rsidRPr="00EC111A" w:rsidRDefault="00F66C50" w:rsidP="00480E26">
            <w:pPr>
              <w:spacing w:before="60" w:beforeAutospacing="0" w:after="60" w:line="276" w:lineRule="auto"/>
              <w:jc w:val="center"/>
              <w:rPr>
                <w:rFonts w:ascii="Verdana" w:hAnsi="Verdana"/>
                <w:b/>
                <w:noProof/>
                <w:lang w:eastAsia="de-DE"/>
              </w:rPr>
            </w:pPr>
          </w:p>
        </w:tc>
        <w:tc>
          <w:tcPr>
            <w:tcW w:w="6804" w:type="dxa"/>
            <w:vAlign w:val="center"/>
          </w:tcPr>
          <w:p w14:paraId="3E64B551" w14:textId="05348595" w:rsidR="00F66C50" w:rsidRPr="00EC111A" w:rsidRDefault="00F66C50" w:rsidP="00624A2D">
            <w:pPr>
              <w:autoSpaceDE w:val="0"/>
              <w:autoSpaceDN w:val="0"/>
              <w:adjustRightInd w:val="0"/>
              <w:spacing w:before="60" w:beforeAutospacing="0" w:after="60" w:line="276" w:lineRule="auto"/>
              <w:jc w:val="center"/>
              <w:rPr>
                <w:rFonts w:ascii="CenturyGothic,Bold" w:hAnsi="CenturyGothic,Bold" w:cs="CenturyGothic,Bold"/>
                <w:b/>
                <w:bCs/>
                <w:sz w:val="32"/>
                <w:szCs w:val="32"/>
              </w:rPr>
            </w:pPr>
            <w:r w:rsidRPr="00EC111A">
              <w:rPr>
                <w:rFonts w:ascii="Verdana" w:hAnsi="Verdana" w:cs="CenturyGothic,Bold"/>
                <w:b/>
                <w:bCs/>
                <w:sz w:val="24"/>
                <w:szCs w:val="24"/>
              </w:rPr>
              <w:t>Titel</w:t>
            </w:r>
            <w:r w:rsidR="009119E5">
              <w:rPr>
                <w:rFonts w:ascii="Verdana" w:hAnsi="Verdana" w:cs="CenturyGothic,Bold"/>
                <w:b/>
                <w:bCs/>
                <w:sz w:val="24"/>
                <w:szCs w:val="24"/>
              </w:rPr>
              <w:t xml:space="preserve"> </w:t>
            </w:r>
            <w:r w:rsidR="009119E5" w:rsidRPr="006C42EA">
              <w:rPr>
                <w:rFonts w:ascii="Verdana" w:hAnsi="Verdana" w:cs="CenturyGothic,Bold"/>
                <w:sz w:val="24"/>
                <w:szCs w:val="24"/>
              </w:rPr>
              <w:t>(alphabetisch sortiert)</w:t>
            </w:r>
          </w:p>
        </w:tc>
        <w:tc>
          <w:tcPr>
            <w:tcW w:w="1559" w:type="dxa"/>
            <w:vAlign w:val="center"/>
          </w:tcPr>
          <w:p w14:paraId="388CCC94" w14:textId="77777777" w:rsidR="00F66C50" w:rsidRPr="00EC111A" w:rsidRDefault="00F66C50" w:rsidP="00624A2D">
            <w:pPr>
              <w:spacing w:before="60" w:beforeAutospacing="0" w:after="60" w:line="276" w:lineRule="auto"/>
              <w:jc w:val="center"/>
              <w:rPr>
                <w:rFonts w:ascii="Verdana" w:hAnsi="Verdana"/>
                <w:b/>
              </w:rPr>
            </w:pPr>
            <w:r w:rsidRPr="00EC111A">
              <w:rPr>
                <w:rFonts w:ascii="Verdana" w:hAnsi="Verdana"/>
                <w:b/>
                <w:sz w:val="24"/>
                <w:szCs w:val="24"/>
              </w:rPr>
              <w:t>Stückzahl</w:t>
            </w:r>
          </w:p>
        </w:tc>
      </w:tr>
      <w:tr w:rsidR="00F37994" w:rsidRPr="00FA55CC" w14:paraId="6E940043" w14:textId="77777777" w:rsidTr="00AE489D">
        <w:trPr>
          <w:trHeight w:val="547"/>
        </w:trPr>
        <w:tc>
          <w:tcPr>
            <w:tcW w:w="1271" w:type="dxa"/>
            <w:vAlign w:val="center"/>
          </w:tcPr>
          <w:p w14:paraId="6EAC7451" w14:textId="32049CA7" w:rsidR="00F37994"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467F3008" wp14:editId="06EC4AF7">
                  <wp:extent cx="670560" cy="94488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68F72B74" w14:textId="73BD4D6A" w:rsidR="00F37994" w:rsidRDefault="00F37994"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Alpha-1-Antitrypsin-Mangel</w:t>
            </w:r>
            <w:r w:rsidRPr="008B77E4">
              <w:rPr>
                <w:rFonts w:ascii="Verdana" w:hAnsi="Verdana" w:cs="CenturyGothic,Bold"/>
                <w:b/>
                <w:bCs/>
                <w:sz w:val="32"/>
                <w:szCs w:val="32"/>
              </w:rPr>
              <w:br/>
            </w:r>
            <w:r w:rsidRPr="008B77E4">
              <w:rPr>
                <w:rFonts w:ascii="Verdana" w:hAnsi="Verdana" w:cs="CenturyGothic"/>
                <w:sz w:val="24"/>
                <w:szCs w:val="24"/>
              </w:rPr>
              <w:t>…eine Wikinger-Krankheit?</w:t>
            </w:r>
          </w:p>
        </w:tc>
        <w:tc>
          <w:tcPr>
            <w:tcW w:w="1559" w:type="dxa"/>
            <w:vAlign w:val="center"/>
          </w:tcPr>
          <w:p w14:paraId="6D4AEDDC" w14:textId="34B0DD83" w:rsidR="00F37994"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F37994" w:rsidRPr="00FA55CC" w14:paraId="30B93BEF" w14:textId="77777777" w:rsidTr="00AE489D">
        <w:trPr>
          <w:trHeight w:val="547"/>
        </w:trPr>
        <w:tc>
          <w:tcPr>
            <w:tcW w:w="1271" w:type="dxa"/>
            <w:vAlign w:val="center"/>
          </w:tcPr>
          <w:p w14:paraId="445F7AA6" w14:textId="2E5A8C5E" w:rsidR="00F37994"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0CAA67D8" wp14:editId="032B474A">
                  <wp:extent cx="670560" cy="944880"/>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1DF0F9A4" w14:textId="1B53C2CD" w:rsidR="00F37994" w:rsidRDefault="00F37994"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Antibiotika</w:t>
            </w:r>
            <w:r>
              <w:rPr>
                <w:rFonts w:ascii="Verdana" w:hAnsi="Verdana" w:cs="CenturyGothic,Bold"/>
                <w:b/>
                <w:bCs/>
                <w:sz w:val="28"/>
                <w:szCs w:val="28"/>
              </w:rPr>
              <w:br/>
            </w:r>
            <w:r w:rsidRPr="008B77E4">
              <w:rPr>
                <w:rFonts w:ascii="Verdana" w:hAnsi="Verdana" w:cs="CenturyGothic"/>
                <w:sz w:val="24"/>
                <w:szCs w:val="24"/>
              </w:rPr>
              <w:t>…notwendig ja – aber wann?</w:t>
            </w:r>
          </w:p>
        </w:tc>
        <w:tc>
          <w:tcPr>
            <w:tcW w:w="1559" w:type="dxa"/>
            <w:vAlign w:val="center"/>
          </w:tcPr>
          <w:p w14:paraId="40A5B90F" w14:textId="551613DD" w:rsidR="00F37994"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EC5FA1" w:rsidRPr="00FA55CC" w14:paraId="4BCFA31E" w14:textId="77777777" w:rsidTr="00AE489D">
        <w:trPr>
          <w:trHeight w:val="547"/>
        </w:trPr>
        <w:tc>
          <w:tcPr>
            <w:tcW w:w="1271" w:type="dxa"/>
            <w:vAlign w:val="center"/>
          </w:tcPr>
          <w:p w14:paraId="1EA6083C" w14:textId="0FAF74DD" w:rsidR="00EC5FA1"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168904FC" wp14:editId="1A5759D4">
                  <wp:extent cx="662940" cy="94488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 cy="944880"/>
                          </a:xfrm>
                          <a:prstGeom prst="rect">
                            <a:avLst/>
                          </a:prstGeom>
                          <a:noFill/>
                          <a:ln>
                            <a:noFill/>
                          </a:ln>
                        </pic:spPr>
                      </pic:pic>
                    </a:graphicData>
                  </a:graphic>
                </wp:inline>
              </w:drawing>
            </w:r>
          </w:p>
        </w:tc>
        <w:tc>
          <w:tcPr>
            <w:tcW w:w="6804" w:type="dxa"/>
            <w:vAlign w:val="center"/>
          </w:tcPr>
          <w:p w14:paraId="28F59B4C" w14:textId="77777777" w:rsidR="00EC5FA1" w:rsidRPr="008B77E4" w:rsidRDefault="00EC5FA1" w:rsidP="00EC5FA1">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Atemnot durch Lungenüberblähung</w:t>
            </w:r>
          </w:p>
          <w:p w14:paraId="62969BD2" w14:textId="715378AA" w:rsidR="00EC5FA1" w:rsidRDefault="00EC5FA1" w:rsidP="00EC5FA1">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
                <w:sz w:val="24"/>
                <w:szCs w:val="24"/>
              </w:rPr>
              <w:t>Lungenemphysem verstehen und handeln</w:t>
            </w:r>
          </w:p>
        </w:tc>
        <w:tc>
          <w:tcPr>
            <w:tcW w:w="1559" w:type="dxa"/>
            <w:vAlign w:val="center"/>
          </w:tcPr>
          <w:p w14:paraId="46E49FB4" w14:textId="54BF0215" w:rsidR="00EC5FA1"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listEntry w:val="10"/>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EC5FA1" w:rsidRPr="00FA55CC" w14:paraId="5AE78EE1" w14:textId="77777777" w:rsidTr="00AE489D">
        <w:trPr>
          <w:trHeight w:val="547"/>
        </w:trPr>
        <w:tc>
          <w:tcPr>
            <w:tcW w:w="1271" w:type="dxa"/>
            <w:vAlign w:val="center"/>
          </w:tcPr>
          <w:p w14:paraId="4CC0BA3D" w14:textId="28FFBDB3" w:rsidR="00EC5FA1"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5D4E064E" wp14:editId="466E8E56">
                  <wp:extent cx="662940" cy="9448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940" cy="944880"/>
                          </a:xfrm>
                          <a:prstGeom prst="rect">
                            <a:avLst/>
                          </a:prstGeom>
                          <a:noFill/>
                          <a:ln>
                            <a:noFill/>
                          </a:ln>
                        </pic:spPr>
                      </pic:pic>
                    </a:graphicData>
                  </a:graphic>
                </wp:inline>
              </w:drawing>
            </w:r>
          </w:p>
        </w:tc>
        <w:tc>
          <w:tcPr>
            <w:tcW w:w="6804" w:type="dxa"/>
            <w:vAlign w:val="center"/>
          </w:tcPr>
          <w:p w14:paraId="74EE3A66" w14:textId="77777777" w:rsidR="00EC5FA1" w:rsidRPr="00EC5FA1" w:rsidRDefault="00EC5FA1" w:rsidP="00EC5FA1">
            <w:pPr>
              <w:autoSpaceDE w:val="0"/>
              <w:autoSpaceDN w:val="0"/>
              <w:adjustRightInd w:val="0"/>
              <w:spacing w:before="0" w:beforeAutospacing="0" w:line="276" w:lineRule="auto"/>
              <w:jc w:val="center"/>
              <w:rPr>
                <w:rFonts w:ascii="Verdana" w:hAnsi="Verdana" w:cs="CenturyGothic,Bold"/>
                <w:b/>
                <w:bCs/>
                <w:sz w:val="28"/>
                <w:szCs w:val="28"/>
              </w:rPr>
            </w:pPr>
            <w:r w:rsidRPr="00EC5FA1">
              <w:rPr>
                <w:rFonts w:ascii="Verdana" w:hAnsi="Verdana" w:cs="CenturyGothic,Bold"/>
                <w:b/>
                <w:bCs/>
                <w:sz w:val="28"/>
                <w:szCs w:val="28"/>
              </w:rPr>
              <w:t>Atemphysiotherapie</w:t>
            </w:r>
          </w:p>
          <w:p w14:paraId="18B59998" w14:textId="72435ABB" w:rsidR="00EC5FA1" w:rsidRPr="00EC5FA1" w:rsidRDefault="00EC5FA1" w:rsidP="00EC5FA1">
            <w:pPr>
              <w:autoSpaceDE w:val="0"/>
              <w:autoSpaceDN w:val="0"/>
              <w:adjustRightInd w:val="0"/>
              <w:spacing w:before="0" w:beforeAutospacing="0" w:line="276" w:lineRule="auto"/>
              <w:jc w:val="center"/>
              <w:rPr>
                <w:rFonts w:ascii="Verdana" w:hAnsi="Verdana" w:cs="CenturyGothic,Bold"/>
                <w:sz w:val="24"/>
                <w:szCs w:val="24"/>
              </w:rPr>
            </w:pPr>
            <w:r w:rsidRPr="00EC5FA1">
              <w:rPr>
                <w:rFonts w:ascii="Verdana" w:hAnsi="Verdana" w:cs="CenturyGothic,Bold"/>
                <w:sz w:val="24"/>
                <w:szCs w:val="24"/>
              </w:rPr>
              <w:t>Schwerpunkt COPD/Lungenemphysem</w:t>
            </w:r>
          </w:p>
        </w:tc>
        <w:tc>
          <w:tcPr>
            <w:tcW w:w="1559" w:type="dxa"/>
            <w:vAlign w:val="center"/>
          </w:tcPr>
          <w:p w14:paraId="09D2111F" w14:textId="36A24070" w:rsidR="00EC5FA1"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E41702" w:rsidRPr="00FA55CC" w14:paraId="2FA0FC99" w14:textId="77777777" w:rsidTr="00AE489D">
        <w:trPr>
          <w:trHeight w:val="547"/>
        </w:trPr>
        <w:tc>
          <w:tcPr>
            <w:tcW w:w="1271" w:type="dxa"/>
            <w:vAlign w:val="center"/>
          </w:tcPr>
          <w:p w14:paraId="21E60563" w14:textId="4A38DB81" w:rsidR="00E41702"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7796E05D" wp14:editId="3C068C56">
                  <wp:extent cx="670560" cy="9448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10695A72" w14:textId="494A8F52" w:rsidR="00E41702" w:rsidRDefault="00E41702" w:rsidP="00624A2D">
            <w:pPr>
              <w:autoSpaceDE w:val="0"/>
              <w:autoSpaceDN w:val="0"/>
              <w:adjustRightInd w:val="0"/>
              <w:spacing w:before="0" w:beforeAutospacing="0" w:line="276" w:lineRule="auto"/>
              <w:jc w:val="center"/>
              <w:rPr>
                <w:rFonts w:ascii="Verdana" w:hAnsi="Verdana" w:cs="CenturyGothic,Bold"/>
                <w:b/>
                <w:bCs/>
                <w:sz w:val="28"/>
                <w:szCs w:val="28"/>
              </w:rPr>
            </w:pPr>
            <w:r>
              <w:rPr>
                <w:rFonts w:ascii="Verdana" w:hAnsi="Verdana" w:cs="CenturyGothic,Bold"/>
                <w:b/>
                <w:bCs/>
                <w:sz w:val="28"/>
                <w:szCs w:val="28"/>
              </w:rPr>
              <w:t>Atemwegserkrankungen</w:t>
            </w:r>
            <w:r>
              <w:rPr>
                <w:rFonts w:ascii="Verdana" w:hAnsi="Verdana" w:cs="CenturyGothic,Bold"/>
                <w:b/>
                <w:bCs/>
                <w:sz w:val="28"/>
                <w:szCs w:val="28"/>
              </w:rPr>
              <w:br/>
            </w:r>
            <w:r w:rsidRPr="00E347A4">
              <w:rPr>
                <w:rFonts w:ascii="Verdana" w:hAnsi="Verdana" w:cs="CenturyGothic,Bold"/>
                <w:sz w:val="24"/>
                <w:szCs w:val="24"/>
              </w:rPr>
              <w:t>Abkürzungen und Definitionen</w:t>
            </w:r>
            <w:r>
              <w:rPr>
                <w:rFonts w:ascii="Verdana" w:hAnsi="Verdana" w:cs="CenturyGothic,Bold"/>
                <w:b/>
                <w:bCs/>
                <w:sz w:val="28"/>
                <w:szCs w:val="28"/>
              </w:rPr>
              <w:t xml:space="preserve"> </w:t>
            </w:r>
            <w:r w:rsidRPr="006E60EA">
              <w:rPr>
                <w:rFonts w:ascii="Verdana" w:hAnsi="Verdana" w:cs="CenturyGothic,Bold"/>
                <w:sz w:val="24"/>
                <w:szCs w:val="24"/>
              </w:rPr>
              <w:t>von A-Z</w:t>
            </w:r>
          </w:p>
        </w:tc>
        <w:tc>
          <w:tcPr>
            <w:tcW w:w="1559" w:type="dxa"/>
            <w:vAlign w:val="center"/>
          </w:tcPr>
          <w:p w14:paraId="34BF72B9" w14:textId="0429D8C4" w:rsidR="00E41702"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E41702" w:rsidRPr="00FA55CC" w14:paraId="1041C0C3" w14:textId="77777777" w:rsidTr="00AE489D">
        <w:trPr>
          <w:trHeight w:val="547"/>
        </w:trPr>
        <w:tc>
          <w:tcPr>
            <w:tcW w:w="1271" w:type="dxa"/>
            <w:vAlign w:val="center"/>
          </w:tcPr>
          <w:p w14:paraId="51DA6E5E" w14:textId="6AB411DF" w:rsidR="00E41702"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3D158709" wp14:editId="03C2FEC2">
                  <wp:extent cx="670560" cy="944880"/>
                  <wp:effectExtent l="0" t="0" r="0" b="0"/>
                  <wp:docPr id="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43C8F01A" w14:textId="05B162CF" w:rsidR="00E41702" w:rsidRDefault="00E41702" w:rsidP="00624A2D">
            <w:pPr>
              <w:autoSpaceDE w:val="0"/>
              <w:autoSpaceDN w:val="0"/>
              <w:adjustRightInd w:val="0"/>
              <w:spacing w:before="0" w:beforeAutospacing="0" w:line="276" w:lineRule="auto"/>
              <w:jc w:val="center"/>
              <w:rPr>
                <w:rFonts w:ascii="Verdana" w:hAnsi="Verdana" w:cs="CenturyGothic,Bold"/>
                <w:b/>
                <w:bCs/>
                <w:sz w:val="28"/>
                <w:szCs w:val="28"/>
              </w:rPr>
            </w:pPr>
            <w:r w:rsidRPr="00B90D97">
              <w:rPr>
                <w:rFonts w:ascii="Verdana" w:eastAsia="Times New Roman" w:hAnsi="Verdana"/>
                <w:b/>
                <w:bCs/>
                <w:sz w:val="28"/>
                <w:szCs w:val="28"/>
                <w:lang w:eastAsia="de-DE"/>
              </w:rPr>
              <w:t>Bronchoskopische Lungenvolumenreduktion</w:t>
            </w:r>
          </w:p>
        </w:tc>
        <w:tc>
          <w:tcPr>
            <w:tcW w:w="1559" w:type="dxa"/>
            <w:vAlign w:val="center"/>
          </w:tcPr>
          <w:p w14:paraId="0EAFFB20" w14:textId="75355CD5" w:rsidR="00E41702"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5"/>
                    <w:listEntry w:val="10"/>
                    <w:listEntry w:val="1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E41702" w:rsidRPr="00FA55CC" w14:paraId="06360E39" w14:textId="77777777" w:rsidTr="00AE489D">
        <w:trPr>
          <w:trHeight w:val="547"/>
        </w:trPr>
        <w:tc>
          <w:tcPr>
            <w:tcW w:w="1271" w:type="dxa"/>
            <w:vAlign w:val="center"/>
          </w:tcPr>
          <w:p w14:paraId="1B53314F" w14:textId="6D69E59B" w:rsidR="00E41702"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4946CBB4" wp14:editId="28400B84">
                  <wp:extent cx="670560" cy="94488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619773F2" w14:textId="217711BD" w:rsidR="00E41702" w:rsidRDefault="00E41702" w:rsidP="00624A2D">
            <w:pPr>
              <w:autoSpaceDE w:val="0"/>
              <w:autoSpaceDN w:val="0"/>
              <w:adjustRightInd w:val="0"/>
              <w:spacing w:before="0" w:beforeAutospacing="0" w:line="276" w:lineRule="auto"/>
              <w:jc w:val="center"/>
              <w:rPr>
                <w:rFonts w:ascii="Verdana" w:hAnsi="Verdana" w:cs="CenturyGothic,Bold"/>
                <w:b/>
                <w:bCs/>
                <w:sz w:val="28"/>
                <w:szCs w:val="28"/>
              </w:rPr>
            </w:pPr>
            <w:r w:rsidRPr="00286CF0">
              <w:rPr>
                <w:rFonts w:ascii="Verdana" w:eastAsia="Times New Roman" w:hAnsi="Verdana"/>
                <w:b/>
                <w:bCs/>
                <w:sz w:val="28"/>
                <w:szCs w:val="28"/>
                <w:lang w:eastAsia="de-DE"/>
              </w:rPr>
              <w:t>Compliance</w:t>
            </w:r>
            <w:r w:rsidRPr="00286CF0">
              <w:rPr>
                <w:rFonts w:ascii="Times New Roman" w:eastAsia="Times New Roman" w:hAnsi="Times New Roman"/>
                <w:b/>
                <w:bCs/>
                <w:sz w:val="27"/>
                <w:szCs w:val="27"/>
                <w:lang w:eastAsia="de-DE"/>
              </w:rPr>
              <w:br/>
            </w:r>
            <w:r w:rsidRPr="00286CF0">
              <w:rPr>
                <w:rFonts w:ascii="Verdana" w:eastAsia="Times New Roman" w:hAnsi="Verdana"/>
                <w:sz w:val="24"/>
                <w:szCs w:val="24"/>
                <w:lang w:eastAsia="de-DE"/>
              </w:rPr>
              <w:t>Wichtig bei COPD und Lungenemphysem</w:t>
            </w:r>
          </w:p>
        </w:tc>
        <w:tc>
          <w:tcPr>
            <w:tcW w:w="1559" w:type="dxa"/>
            <w:vAlign w:val="center"/>
          </w:tcPr>
          <w:p w14:paraId="0A47F95D" w14:textId="3F0ED3E3" w:rsidR="00E41702"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listEntry w:val="10"/>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C1637F" w:rsidRPr="00FA55CC" w14:paraId="082F797F" w14:textId="77777777" w:rsidTr="00AE489D">
        <w:trPr>
          <w:trHeight w:val="547"/>
        </w:trPr>
        <w:tc>
          <w:tcPr>
            <w:tcW w:w="1271" w:type="dxa"/>
            <w:vAlign w:val="center"/>
          </w:tcPr>
          <w:p w14:paraId="3E9AD226" w14:textId="652BC40D" w:rsidR="00C1637F"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57E8B01D" wp14:editId="0D0F8A79">
                  <wp:extent cx="670560" cy="94488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547CDD23" w14:textId="24EB0D68" w:rsidR="00C1637F" w:rsidRPr="00286CF0" w:rsidRDefault="00C1637F" w:rsidP="00624A2D">
            <w:pPr>
              <w:autoSpaceDE w:val="0"/>
              <w:autoSpaceDN w:val="0"/>
              <w:adjustRightInd w:val="0"/>
              <w:spacing w:before="0" w:beforeAutospacing="0" w:line="276" w:lineRule="auto"/>
              <w:jc w:val="center"/>
              <w:rPr>
                <w:rFonts w:ascii="Verdana" w:eastAsia="Times New Roman" w:hAnsi="Verdana"/>
                <w:b/>
                <w:bCs/>
                <w:sz w:val="28"/>
                <w:szCs w:val="28"/>
                <w:lang w:eastAsia="de-DE"/>
              </w:rPr>
            </w:pPr>
            <w:r w:rsidRPr="008B77E4">
              <w:rPr>
                <w:rFonts w:ascii="Verdana" w:hAnsi="Verdana" w:cs="CenturyGothic,Bold"/>
                <w:b/>
                <w:bCs/>
                <w:sz w:val="28"/>
                <w:szCs w:val="28"/>
              </w:rPr>
              <w:t>COPD und Reisen</w:t>
            </w:r>
            <w:r>
              <w:rPr>
                <w:rFonts w:ascii="Verdana" w:hAnsi="Verdana" w:cs="CenturyGothic,Bold"/>
                <w:b/>
                <w:bCs/>
                <w:sz w:val="28"/>
                <w:szCs w:val="28"/>
              </w:rPr>
              <w:br/>
            </w:r>
            <w:r w:rsidRPr="008B77E4">
              <w:rPr>
                <w:rFonts w:ascii="Verdana" w:hAnsi="Verdana" w:cs="Arial"/>
                <w:bCs/>
                <w:sz w:val="24"/>
                <w:szCs w:val="24"/>
              </w:rPr>
              <w:t>...mit Langzeit-Sauerstofftherapie</w:t>
            </w:r>
          </w:p>
        </w:tc>
        <w:tc>
          <w:tcPr>
            <w:tcW w:w="1559" w:type="dxa"/>
            <w:vAlign w:val="center"/>
          </w:tcPr>
          <w:p w14:paraId="553C5FAE" w14:textId="6EEC9A90" w:rsidR="00C1637F"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C1637F" w:rsidRPr="00FA55CC" w14:paraId="57B58DFF" w14:textId="77777777" w:rsidTr="00AE489D">
        <w:trPr>
          <w:trHeight w:val="547"/>
        </w:trPr>
        <w:tc>
          <w:tcPr>
            <w:tcW w:w="1271" w:type="dxa"/>
            <w:vAlign w:val="center"/>
          </w:tcPr>
          <w:p w14:paraId="337A8FC9" w14:textId="0C2B60F3" w:rsidR="00C1637F"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38653D5B" wp14:editId="2852D704">
                  <wp:extent cx="670560" cy="94488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7FEAD3A7" w14:textId="13222F24" w:rsidR="00C1637F" w:rsidRPr="008B77E4" w:rsidRDefault="00C1637F"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COPD: Auswirkungen auf Alltag, Psyche und Lebensqualität</w:t>
            </w:r>
            <w:r>
              <w:rPr>
                <w:rFonts w:ascii="Verdana" w:hAnsi="Verdana" w:cs="CenturyGothic,Bold"/>
                <w:b/>
                <w:bCs/>
                <w:sz w:val="28"/>
                <w:szCs w:val="28"/>
              </w:rPr>
              <w:br/>
            </w:r>
            <w:r w:rsidRPr="008B77E4">
              <w:rPr>
                <w:rFonts w:ascii="Verdana" w:hAnsi="Verdana" w:cs="Arial"/>
                <w:bCs/>
                <w:sz w:val="24"/>
                <w:szCs w:val="24"/>
              </w:rPr>
              <w:t>…nicht nur im fortgeschrittenen Stadium</w:t>
            </w:r>
          </w:p>
        </w:tc>
        <w:tc>
          <w:tcPr>
            <w:tcW w:w="1559" w:type="dxa"/>
            <w:vAlign w:val="center"/>
          </w:tcPr>
          <w:p w14:paraId="6EC6B25D" w14:textId="3251EAF2" w:rsidR="00C1637F"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0C2887" w:rsidRPr="00FA55CC" w14:paraId="6658D065" w14:textId="77777777" w:rsidTr="00AE489D">
        <w:trPr>
          <w:trHeight w:val="547"/>
        </w:trPr>
        <w:tc>
          <w:tcPr>
            <w:tcW w:w="1271" w:type="dxa"/>
            <w:vAlign w:val="center"/>
          </w:tcPr>
          <w:p w14:paraId="4500D51F" w14:textId="4A9B22A5" w:rsidR="000C2887" w:rsidRDefault="00FD36FF" w:rsidP="00480E26">
            <w:pPr>
              <w:spacing w:line="276" w:lineRule="auto"/>
              <w:jc w:val="center"/>
              <w:rPr>
                <w:rFonts w:ascii="Verdana" w:hAnsi="Verdana"/>
                <w:noProof/>
                <w:lang w:eastAsia="de-DE"/>
              </w:rPr>
            </w:pPr>
            <w:r>
              <w:rPr>
                <w:rFonts w:ascii="Verdana" w:hAnsi="Verdana"/>
                <w:noProof/>
                <w:lang w:eastAsia="de-DE"/>
              </w:rPr>
              <w:lastRenderedPageBreak/>
              <w:drawing>
                <wp:inline distT="0" distB="0" distL="0" distR="0" wp14:anchorId="1C64D4B2" wp14:editId="3298BB36">
                  <wp:extent cx="670560" cy="94488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7B3BAC23" w14:textId="77777777" w:rsidR="000C2887" w:rsidRPr="008B77E4" w:rsidRDefault="000C2887" w:rsidP="000C2887">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Cortison</w:t>
            </w:r>
          </w:p>
          <w:p w14:paraId="4BFCDB3B" w14:textId="3B47A8DC" w:rsidR="000C2887" w:rsidRPr="008B77E4" w:rsidRDefault="000C2887" w:rsidP="000C2887">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
                <w:sz w:val="24"/>
                <w:szCs w:val="24"/>
              </w:rPr>
              <w:t>Wundermittel oder Teufelszeug?</w:t>
            </w:r>
          </w:p>
        </w:tc>
        <w:tc>
          <w:tcPr>
            <w:tcW w:w="1559" w:type="dxa"/>
            <w:vAlign w:val="center"/>
          </w:tcPr>
          <w:p w14:paraId="3E733F86" w14:textId="2C95C034" w:rsidR="000C2887"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C1637F" w:rsidRPr="00FA55CC" w14:paraId="6CBA4956" w14:textId="77777777" w:rsidTr="00AE489D">
        <w:trPr>
          <w:trHeight w:val="547"/>
        </w:trPr>
        <w:tc>
          <w:tcPr>
            <w:tcW w:w="1271" w:type="dxa"/>
            <w:vAlign w:val="center"/>
          </w:tcPr>
          <w:p w14:paraId="0DFC0510" w14:textId="781D375F" w:rsidR="00C1637F"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4CB08D60" wp14:editId="5623B30C">
                  <wp:extent cx="670560" cy="94488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0125C16D" w14:textId="77777777" w:rsidR="00C1637F" w:rsidRPr="008B77E4" w:rsidRDefault="00C1637F" w:rsidP="00C1637F">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Diagnostik</w:t>
            </w:r>
          </w:p>
          <w:p w14:paraId="185AF501" w14:textId="207A25B3" w:rsidR="00C1637F" w:rsidRPr="008B77E4" w:rsidRDefault="00C1637F" w:rsidP="00C1637F">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
                <w:sz w:val="24"/>
                <w:szCs w:val="24"/>
              </w:rPr>
              <w:t>…bei obstruktiven Lungenerkrankungen</w:t>
            </w:r>
          </w:p>
        </w:tc>
        <w:tc>
          <w:tcPr>
            <w:tcW w:w="1559" w:type="dxa"/>
            <w:vAlign w:val="center"/>
          </w:tcPr>
          <w:p w14:paraId="7475F80F" w14:textId="685C3E71" w:rsidR="00C1637F"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3"/>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C1637F" w:rsidRPr="00FA55CC" w14:paraId="57C9C33E" w14:textId="77777777" w:rsidTr="00AE489D">
        <w:trPr>
          <w:trHeight w:val="547"/>
        </w:trPr>
        <w:tc>
          <w:tcPr>
            <w:tcW w:w="1271" w:type="dxa"/>
            <w:vAlign w:val="center"/>
          </w:tcPr>
          <w:p w14:paraId="65A199A4" w14:textId="337A3938" w:rsidR="00C1637F"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22F2BDA2" wp14:editId="0574350C">
                  <wp:extent cx="670560" cy="944880"/>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03901FA5" w14:textId="36273F16" w:rsidR="00C1637F" w:rsidRDefault="00C1637F" w:rsidP="00624A2D">
            <w:pPr>
              <w:autoSpaceDE w:val="0"/>
              <w:autoSpaceDN w:val="0"/>
              <w:adjustRightInd w:val="0"/>
              <w:spacing w:before="0" w:beforeAutospacing="0" w:line="276" w:lineRule="auto"/>
              <w:jc w:val="center"/>
              <w:rPr>
                <w:rFonts w:ascii="Verdana" w:hAnsi="Verdana" w:cs="CenturyGothic,Bold"/>
                <w:b/>
                <w:bCs/>
                <w:sz w:val="28"/>
                <w:szCs w:val="28"/>
              </w:rPr>
            </w:pPr>
            <w:r>
              <w:rPr>
                <w:rFonts w:ascii="Verdana" w:hAnsi="Verdana" w:cs="CenturyGothic,Bold"/>
                <w:b/>
                <w:bCs/>
                <w:sz w:val="28"/>
                <w:szCs w:val="28"/>
              </w:rPr>
              <w:t>Impfprophylaxe</w:t>
            </w:r>
            <w:r>
              <w:rPr>
                <w:rFonts w:ascii="Verdana" w:hAnsi="Verdana" w:cs="CenturyGothic,Bold"/>
                <w:b/>
                <w:bCs/>
                <w:sz w:val="28"/>
                <w:szCs w:val="28"/>
              </w:rPr>
              <w:br/>
            </w:r>
            <w:r>
              <w:rPr>
                <w:rFonts w:ascii="Verdana" w:hAnsi="Verdana" w:cs="CenturyGothic,Bold"/>
                <w:sz w:val="24"/>
                <w:szCs w:val="24"/>
              </w:rPr>
              <w:t>…</w:t>
            </w:r>
            <w:r w:rsidRPr="009F3CF8">
              <w:rPr>
                <w:rFonts w:ascii="Verdana" w:hAnsi="Verdana" w:cs="CenturyGothic,Bold"/>
                <w:sz w:val="24"/>
                <w:szCs w:val="24"/>
              </w:rPr>
              <w:t>bei COPD</w:t>
            </w:r>
          </w:p>
        </w:tc>
        <w:tc>
          <w:tcPr>
            <w:tcW w:w="1559" w:type="dxa"/>
            <w:vAlign w:val="center"/>
          </w:tcPr>
          <w:p w14:paraId="4B1AA21B" w14:textId="2C98CB17" w:rsidR="00C1637F"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C1637F" w:rsidRPr="00FA55CC" w14:paraId="35586FF1" w14:textId="77777777" w:rsidTr="00AE489D">
        <w:trPr>
          <w:trHeight w:val="547"/>
        </w:trPr>
        <w:tc>
          <w:tcPr>
            <w:tcW w:w="1271" w:type="dxa"/>
            <w:vAlign w:val="center"/>
          </w:tcPr>
          <w:p w14:paraId="69674233" w14:textId="1671C008" w:rsidR="00C1637F"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355ECFD5" wp14:editId="7FBCB4E2">
                  <wp:extent cx="670560" cy="94488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3963918B" w14:textId="02D10549" w:rsidR="00C1637F" w:rsidRDefault="00C1637F" w:rsidP="00624A2D">
            <w:pPr>
              <w:autoSpaceDE w:val="0"/>
              <w:autoSpaceDN w:val="0"/>
              <w:adjustRightInd w:val="0"/>
              <w:spacing w:before="0" w:beforeAutospacing="0" w:line="276" w:lineRule="auto"/>
              <w:jc w:val="center"/>
              <w:rPr>
                <w:rFonts w:ascii="Verdana" w:hAnsi="Verdana" w:cs="CenturyGothic,Bold"/>
                <w:b/>
                <w:bCs/>
                <w:sz w:val="28"/>
                <w:szCs w:val="28"/>
              </w:rPr>
            </w:pPr>
            <w:r w:rsidRPr="00FA55CC">
              <w:rPr>
                <w:rFonts w:ascii="Verdana" w:eastAsia="Times New Roman" w:hAnsi="Verdana"/>
                <w:b/>
                <w:bCs/>
                <w:sz w:val="28"/>
                <w:szCs w:val="28"/>
                <w:lang w:eastAsia="de-DE"/>
              </w:rPr>
              <w:t>Langzeit-Sauerstofftherapie</w:t>
            </w:r>
            <w:r w:rsidRPr="00FA55CC">
              <w:rPr>
                <w:rFonts w:ascii="Verdana" w:eastAsia="Times New Roman" w:hAnsi="Verdana"/>
                <w:b/>
                <w:bCs/>
                <w:sz w:val="27"/>
                <w:szCs w:val="27"/>
                <w:lang w:eastAsia="de-DE"/>
              </w:rPr>
              <w:br/>
            </w:r>
            <w:r w:rsidRPr="00FA55CC">
              <w:rPr>
                <w:rFonts w:ascii="Verdana" w:eastAsia="Times New Roman" w:hAnsi="Verdana"/>
                <w:sz w:val="24"/>
                <w:szCs w:val="24"/>
                <w:lang w:eastAsia="de-DE"/>
              </w:rPr>
              <w:t>...fördert die körperliche Belastbarkeit</w:t>
            </w:r>
          </w:p>
        </w:tc>
        <w:tc>
          <w:tcPr>
            <w:tcW w:w="1559" w:type="dxa"/>
            <w:vAlign w:val="center"/>
          </w:tcPr>
          <w:p w14:paraId="3BD3545E" w14:textId="4D6872B3" w:rsidR="00C1637F"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966F2E" w:rsidRPr="00FA55CC" w14:paraId="4F013863" w14:textId="77777777" w:rsidTr="00AE489D">
        <w:trPr>
          <w:trHeight w:val="547"/>
        </w:trPr>
        <w:tc>
          <w:tcPr>
            <w:tcW w:w="1271" w:type="dxa"/>
            <w:vAlign w:val="center"/>
          </w:tcPr>
          <w:p w14:paraId="6BA89625" w14:textId="3A572FAA" w:rsidR="00966F2E"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00AB03FD" wp14:editId="3ECDFF02">
                  <wp:extent cx="670560" cy="94488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3D94F231" w14:textId="5A5D9ED3" w:rsidR="00966F2E" w:rsidRPr="00FA55CC" w:rsidRDefault="00966F2E" w:rsidP="00624A2D">
            <w:pPr>
              <w:autoSpaceDE w:val="0"/>
              <w:autoSpaceDN w:val="0"/>
              <w:adjustRightInd w:val="0"/>
              <w:spacing w:before="0" w:beforeAutospacing="0" w:line="276" w:lineRule="auto"/>
              <w:jc w:val="center"/>
              <w:rPr>
                <w:rFonts w:ascii="Verdana" w:eastAsia="Times New Roman" w:hAnsi="Verdana"/>
                <w:b/>
                <w:bCs/>
                <w:sz w:val="28"/>
                <w:szCs w:val="28"/>
                <w:lang w:eastAsia="de-DE"/>
              </w:rPr>
            </w:pPr>
            <w:r w:rsidRPr="00AB3B11">
              <w:rPr>
                <w:rFonts w:ascii="Verdana" w:hAnsi="Verdana" w:cs="CenturyGothic,Bold"/>
                <w:b/>
                <w:bCs/>
                <w:sz w:val="28"/>
                <w:szCs w:val="28"/>
              </w:rPr>
              <w:t>Lungenemphysem COPD</w:t>
            </w:r>
            <w:r>
              <w:rPr>
                <w:rFonts w:ascii="Verdana" w:hAnsi="Verdana" w:cs="CenturyGothic,Bold"/>
                <w:b/>
                <w:bCs/>
                <w:sz w:val="28"/>
                <w:szCs w:val="28"/>
              </w:rPr>
              <w:br/>
            </w:r>
            <w:r w:rsidRPr="00AB3B11">
              <w:rPr>
                <w:rFonts w:ascii="Verdana" w:hAnsi="Verdana" w:cs="CenturyGothic,Bold"/>
                <w:sz w:val="24"/>
                <w:szCs w:val="24"/>
              </w:rPr>
              <w:t>Definition</w:t>
            </w:r>
            <w:r>
              <w:rPr>
                <w:rFonts w:ascii="Verdana" w:hAnsi="Verdana" w:cs="CenturyGothic,Bold"/>
                <w:sz w:val="24"/>
                <w:szCs w:val="24"/>
              </w:rPr>
              <w:t>, Diagnostik</w:t>
            </w:r>
            <w:r w:rsidRPr="00AB3B11">
              <w:rPr>
                <w:rFonts w:ascii="Verdana" w:hAnsi="Verdana" w:cs="CenturyGothic,Bold"/>
                <w:sz w:val="24"/>
                <w:szCs w:val="24"/>
              </w:rPr>
              <w:t xml:space="preserve"> und Therapien</w:t>
            </w:r>
          </w:p>
        </w:tc>
        <w:tc>
          <w:tcPr>
            <w:tcW w:w="1559" w:type="dxa"/>
            <w:vAlign w:val="center"/>
          </w:tcPr>
          <w:p w14:paraId="161C193F" w14:textId="1AFC706F" w:rsidR="00966F2E"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Dropdown7"/>
                  <w:enabled/>
                  <w:calcOnExit w:val="0"/>
                  <w:ddList>
                    <w:listEntry w:val="0"/>
                    <w:listEntry w:val="1"/>
                    <w:listEntry w:val="5"/>
                    <w:listEntry w:val="10"/>
                  </w:ddList>
                </w:ffData>
              </w:fldChar>
            </w:r>
            <w:bookmarkStart w:id="0" w:name="Dropdown7"/>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bookmarkEnd w:id="0"/>
          </w:p>
        </w:tc>
      </w:tr>
      <w:tr w:rsidR="00966F2E" w:rsidRPr="00FA55CC" w14:paraId="672B4BC8" w14:textId="77777777" w:rsidTr="00AE489D">
        <w:trPr>
          <w:trHeight w:val="547"/>
        </w:trPr>
        <w:tc>
          <w:tcPr>
            <w:tcW w:w="1271" w:type="dxa"/>
            <w:vAlign w:val="center"/>
          </w:tcPr>
          <w:p w14:paraId="2C786173" w14:textId="3212B687" w:rsidR="00966F2E"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37B5AF4D" wp14:editId="205D8542">
                  <wp:extent cx="670560" cy="94488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3C09C36F" w14:textId="77777777" w:rsidR="00966F2E" w:rsidRPr="008B77E4" w:rsidRDefault="00966F2E" w:rsidP="00966F2E">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Lungenemphysem - COPD</w:t>
            </w:r>
          </w:p>
          <w:p w14:paraId="213F374F" w14:textId="5D9B5017" w:rsidR="00966F2E" w:rsidRPr="00AB3B11" w:rsidRDefault="00966F2E" w:rsidP="00966F2E">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
                <w:sz w:val="24"/>
                <w:szCs w:val="24"/>
              </w:rPr>
              <w:t>Leben mit der Krankheit</w:t>
            </w:r>
          </w:p>
        </w:tc>
        <w:tc>
          <w:tcPr>
            <w:tcW w:w="1559" w:type="dxa"/>
            <w:vAlign w:val="center"/>
          </w:tcPr>
          <w:p w14:paraId="11398836" w14:textId="1E9018E4" w:rsidR="00966F2E"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Dropdown2"/>
                  <w:enabled/>
                  <w:calcOnExit w:val="0"/>
                  <w:ddList>
                    <w:listEntry w:val="0"/>
                    <w:listEntry w:val="1"/>
                    <w:listEntry w:val="5"/>
                    <w:listEntry w:val="10"/>
                  </w:ddList>
                </w:ffData>
              </w:fldChar>
            </w:r>
            <w:bookmarkStart w:id="1" w:name="Dropdown2"/>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bookmarkEnd w:id="1"/>
          </w:p>
        </w:tc>
      </w:tr>
      <w:tr w:rsidR="00966F2E" w:rsidRPr="00FA55CC" w14:paraId="00E2763E" w14:textId="77777777" w:rsidTr="00AE489D">
        <w:trPr>
          <w:trHeight w:val="547"/>
        </w:trPr>
        <w:tc>
          <w:tcPr>
            <w:tcW w:w="1271" w:type="dxa"/>
            <w:vAlign w:val="center"/>
          </w:tcPr>
          <w:p w14:paraId="1E2A6EEA" w14:textId="023E39E2" w:rsidR="00966F2E"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00B93D3A" wp14:editId="11846D30">
                  <wp:extent cx="670560" cy="94488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5CEDC413" w14:textId="69CE2953" w:rsidR="00966F2E" w:rsidRDefault="00966F2E"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Lungensport, Medizinische Trainingstherapie und Atemtherapie</w:t>
            </w:r>
            <w:r>
              <w:rPr>
                <w:rFonts w:ascii="Verdana" w:hAnsi="Verdana" w:cs="CenturyGothic,Bold"/>
                <w:b/>
                <w:bCs/>
                <w:sz w:val="28"/>
                <w:szCs w:val="28"/>
              </w:rPr>
              <w:br/>
            </w:r>
            <w:r w:rsidRPr="00DB145C">
              <w:rPr>
                <w:rFonts w:ascii="Verdana" w:hAnsi="Verdana" w:cs="CenturyGothic,Bold"/>
                <w:b/>
                <w:sz w:val="28"/>
                <w:szCs w:val="28"/>
              </w:rPr>
              <w:t>bei COPD</w:t>
            </w:r>
          </w:p>
        </w:tc>
        <w:tc>
          <w:tcPr>
            <w:tcW w:w="1559" w:type="dxa"/>
            <w:vAlign w:val="center"/>
          </w:tcPr>
          <w:p w14:paraId="2887E82B" w14:textId="61DF258A" w:rsidR="00966F2E"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listEntry w:val="10"/>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CD1421" w:rsidRPr="00FA55CC" w14:paraId="555559FD" w14:textId="77777777" w:rsidTr="00AE489D">
        <w:trPr>
          <w:trHeight w:val="547"/>
        </w:trPr>
        <w:tc>
          <w:tcPr>
            <w:tcW w:w="1271" w:type="dxa"/>
            <w:vAlign w:val="center"/>
          </w:tcPr>
          <w:p w14:paraId="6B0172E7" w14:textId="677A67D9" w:rsidR="00CD1421"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3F78915A" wp14:editId="6EBADB85">
                  <wp:extent cx="670560" cy="94488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31A20413" w14:textId="325A40CA" w:rsidR="00CD1421" w:rsidRDefault="003D04A8" w:rsidP="00624A2D">
            <w:pPr>
              <w:autoSpaceDE w:val="0"/>
              <w:autoSpaceDN w:val="0"/>
              <w:adjustRightInd w:val="0"/>
              <w:spacing w:before="0" w:beforeAutospacing="0" w:line="276" w:lineRule="auto"/>
              <w:jc w:val="center"/>
              <w:rPr>
                <w:rFonts w:ascii="Verdana" w:hAnsi="Verdana" w:cs="CenturyGothic,Bold"/>
                <w:b/>
                <w:bCs/>
                <w:sz w:val="28"/>
                <w:szCs w:val="28"/>
              </w:rPr>
            </w:pPr>
            <w:r>
              <w:rPr>
                <w:rFonts w:ascii="Verdana" w:hAnsi="Verdana" w:cs="CenturyGothic,Bold"/>
                <w:b/>
                <w:bCs/>
                <w:sz w:val="28"/>
                <w:szCs w:val="28"/>
              </w:rPr>
              <w:t xml:space="preserve">Mein </w:t>
            </w:r>
            <w:r w:rsidR="00CD1421">
              <w:rPr>
                <w:rFonts w:ascii="Verdana" w:hAnsi="Verdana" w:cs="CenturyGothic,Bold"/>
                <w:b/>
                <w:bCs/>
                <w:sz w:val="28"/>
                <w:szCs w:val="28"/>
              </w:rPr>
              <w:t xml:space="preserve">Leben mit COPD </w:t>
            </w:r>
            <w:r w:rsidR="00CD1421">
              <w:rPr>
                <w:rFonts w:ascii="Verdana" w:hAnsi="Verdana" w:cs="CenturyGothic,Bold"/>
                <w:b/>
                <w:bCs/>
                <w:sz w:val="28"/>
                <w:szCs w:val="28"/>
              </w:rPr>
              <w:br/>
            </w:r>
            <w:r w:rsidR="00CD1421" w:rsidRPr="00CD1421">
              <w:rPr>
                <w:rFonts w:ascii="Verdana" w:hAnsi="Verdana" w:cs="CenturyGothic,Bold"/>
                <w:sz w:val="24"/>
                <w:szCs w:val="24"/>
              </w:rPr>
              <w:t>Ein Erfahrungsbericht von Jens Lingemann</w:t>
            </w:r>
          </w:p>
        </w:tc>
        <w:tc>
          <w:tcPr>
            <w:tcW w:w="1559" w:type="dxa"/>
            <w:vAlign w:val="center"/>
          </w:tcPr>
          <w:p w14:paraId="2F8325FE" w14:textId="2828E9E4" w:rsidR="00CD1421" w:rsidRPr="001616A1"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423441" w:rsidRPr="00FA55CC" w14:paraId="0FE3137C" w14:textId="77777777" w:rsidTr="00AE489D">
        <w:trPr>
          <w:trHeight w:val="888"/>
        </w:trPr>
        <w:tc>
          <w:tcPr>
            <w:tcW w:w="1271" w:type="dxa"/>
            <w:vAlign w:val="center"/>
          </w:tcPr>
          <w:p w14:paraId="63287F8C" w14:textId="0937B932" w:rsidR="00423441"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1A6B4615" wp14:editId="0BEF19BB">
                  <wp:extent cx="670560" cy="94488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23B1FA66" w14:textId="6F942BD7" w:rsidR="00423441" w:rsidRPr="008B77E4" w:rsidRDefault="00966F2E"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Nicht</w:t>
            </w:r>
            <w:r>
              <w:rPr>
                <w:rFonts w:ascii="Verdana" w:hAnsi="Verdana" w:cs="CenturyGothic,Bold"/>
                <w:b/>
                <w:bCs/>
                <w:sz w:val="28"/>
                <w:szCs w:val="28"/>
              </w:rPr>
              <w:t>-</w:t>
            </w:r>
            <w:r w:rsidRPr="008B77E4">
              <w:rPr>
                <w:rFonts w:ascii="Verdana" w:hAnsi="Verdana" w:cs="CenturyGothic,Bold"/>
                <w:b/>
                <w:bCs/>
                <w:sz w:val="28"/>
                <w:szCs w:val="28"/>
              </w:rPr>
              <w:t>invasive Beatmung</w:t>
            </w:r>
            <w:r w:rsidRPr="008B77E4">
              <w:rPr>
                <w:rFonts w:ascii="Verdana" w:hAnsi="Verdana" w:cs="CenturyGothic,Bold"/>
                <w:b/>
                <w:bCs/>
                <w:sz w:val="28"/>
                <w:szCs w:val="28"/>
              </w:rPr>
              <w:br/>
            </w:r>
            <w:r w:rsidRPr="00880406">
              <w:rPr>
                <w:rFonts w:ascii="Verdana" w:hAnsi="Verdana" w:cs="CenturyGothic,Bold"/>
                <w:sz w:val="24"/>
                <w:szCs w:val="24"/>
              </w:rPr>
              <w:t xml:space="preserve">bei </w:t>
            </w:r>
            <w:r w:rsidRPr="00880406">
              <w:rPr>
                <w:rFonts w:ascii="Verdana" w:hAnsi="Verdana" w:cs="CenturyGothic,Bold"/>
                <w:spacing w:val="-30"/>
                <w:sz w:val="24"/>
                <w:szCs w:val="24"/>
              </w:rPr>
              <w:t>COPD u</w:t>
            </w:r>
            <w:r>
              <w:rPr>
                <w:rFonts w:ascii="Verdana" w:hAnsi="Verdana" w:cs="CenturyGothic,Bold"/>
                <w:spacing w:val="-30"/>
                <w:sz w:val="24"/>
                <w:szCs w:val="24"/>
              </w:rPr>
              <w:t>nd</w:t>
            </w:r>
            <w:r w:rsidRPr="00880406">
              <w:rPr>
                <w:rFonts w:ascii="Verdana" w:hAnsi="Verdana" w:cs="CenturyGothic,Bold"/>
                <w:spacing w:val="-30"/>
                <w:sz w:val="24"/>
                <w:szCs w:val="24"/>
              </w:rPr>
              <w:t xml:space="preserve"> </w:t>
            </w:r>
            <w:r w:rsidRPr="00880406">
              <w:rPr>
                <w:rFonts w:ascii="Verdana" w:hAnsi="Verdana" w:cs="CenturyGothic,Bold"/>
                <w:spacing w:val="-12"/>
                <w:sz w:val="24"/>
                <w:szCs w:val="24"/>
              </w:rPr>
              <w:t>Lungenemphysem</w:t>
            </w:r>
          </w:p>
        </w:tc>
        <w:tc>
          <w:tcPr>
            <w:tcW w:w="1559" w:type="dxa"/>
            <w:vAlign w:val="center"/>
          </w:tcPr>
          <w:p w14:paraId="7DDFDB0A" w14:textId="7FDE1822" w:rsidR="00423441" w:rsidRPr="001616A1"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2"/>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0C2887" w:rsidRPr="00FA55CC" w14:paraId="424C5859" w14:textId="77777777" w:rsidTr="00AE489D">
        <w:trPr>
          <w:trHeight w:val="888"/>
        </w:trPr>
        <w:tc>
          <w:tcPr>
            <w:tcW w:w="1271" w:type="dxa"/>
            <w:vAlign w:val="center"/>
          </w:tcPr>
          <w:p w14:paraId="11CD5976" w14:textId="532C6444" w:rsidR="000C2887" w:rsidRDefault="00FD36FF" w:rsidP="00480E26">
            <w:pPr>
              <w:spacing w:line="276" w:lineRule="auto"/>
              <w:jc w:val="center"/>
              <w:rPr>
                <w:rFonts w:ascii="Verdana" w:hAnsi="Verdana"/>
                <w:noProof/>
                <w:lang w:eastAsia="de-DE"/>
              </w:rPr>
            </w:pPr>
            <w:r>
              <w:rPr>
                <w:rFonts w:ascii="Verdana" w:hAnsi="Verdana"/>
                <w:noProof/>
                <w:lang w:eastAsia="de-DE"/>
              </w:rPr>
              <w:lastRenderedPageBreak/>
              <w:drawing>
                <wp:inline distT="0" distB="0" distL="0" distR="0" wp14:anchorId="14F4BFF2" wp14:editId="1BB8645E">
                  <wp:extent cx="670560" cy="94488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0DEDC2BC" w14:textId="2557D786" w:rsidR="000C2887" w:rsidRPr="008B77E4" w:rsidRDefault="000C2887"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Pneumologische Rehabilitation</w:t>
            </w:r>
            <w:r w:rsidRPr="008B77E4">
              <w:rPr>
                <w:rFonts w:ascii="Verdana" w:hAnsi="Verdana" w:cs="CenturyGothic,Bold"/>
                <w:b/>
                <w:bCs/>
                <w:sz w:val="32"/>
                <w:szCs w:val="32"/>
              </w:rPr>
              <w:br/>
            </w:r>
            <w:r w:rsidRPr="008B77E4">
              <w:rPr>
                <w:rFonts w:ascii="Verdana" w:hAnsi="Verdana" w:cs="CenturyGothic,Bold"/>
                <w:bCs/>
                <w:sz w:val="24"/>
                <w:szCs w:val="24"/>
              </w:rPr>
              <w:t>Schwerpunkt COPD/Lungenemphysem</w:t>
            </w:r>
          </w:p>
        </w:tc>
        <w:tc>
          <w:tcPr>
            <w:tcW w:w="1559" w:type="dxa"/>
            <w:vAlign w:val="center"/>
          </w:tcPr>
          <w:p w14:paraId="755468FB" w14:textId="730FCC3B" w:rsidR="000C2887"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listEntry w:val="10"/>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966F2E" w:rsidRPr="00FA55CC" w14:paraId="1F102DA7" w14:textId="77777777" w:rsidTr="00AE489D">
        <w:trPr>
          <w:trHeight w:val="888"/>
        </w:trPr>
        <w:tc>
          <w:tcPr>
            <w:tcW w:w="1271" w:type="dxa"/>
            <w:vAlign w:val="center"/>
          </w:tcPr>
          <w:p w14:paraId="2AFFFEEB" w14:textId="65CD8217" w:rsidR="00966F2E"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7E1118FE" wp14:editId="7A8A0395">
                  <wp:extent cx="670560" cy="94488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39E341B5" w14:textId="35843802" w:rsidR="00966F2E" w:rsidRPr="008B77E4" w:rsidRDefault="00966F2E"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Rauchen: Hauptursache für COPD und Lungenemphysem</w:t>
            </w:r>
            <w:r w:rsidRPr="008B77E4">
              <w:rPr>
                <w:rFonts w:ascii="Verdana" w:hAnsi="Verdana" w:cs="CenturyGothic,Bold"/>
                <w:b/>
                <w:bCs/>
                <w:sz w:val="32"/>
                <w:szCs w:val="32"/>
              </w:rPr>
              <w:br/>
            </w:r>
            <w:r w:rsidRPr="008B77E4">
              <w:rPr>
                <w:rFonts w:ascii="Verdana" w:hAnsi="Verdana" w:cs="CenturyGothic"/>
                <w:sz w:val="24"/>
                <w:szCs w:val="24"/>
              </w:rPr>
              <w:t>…erfolgreiche Wege rauchfrei zu werden</w:t>
            </w:r>
          </w:p>
        </w:tc>
        <w:tc>
          <w:tcPr>
            <w:tcW w:w="1559" w:type="dxa"/>
            <w:vAlign w:val="center"/>
          </w:tcPr>
          <w:p w14:paraId="5E5C8967" w14:textId="482421DD" w:rsidR="00966F2E"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listEntry w:val="10"/>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F66C50" w:rsidRPr="00FA55CC" w14:paraId="69F83A63" w14:textId="77777777" w:rsidTr="00AE489D">
        <w:trPr>
          <w:trHeight w:val="493"/>
        </w:trPr>
        <w:tc>
          <w:tcPr>
            <w:tcW w:w="1271" w:type="dxa"/>
            <w:shd w:val="clear" w:color="auto" w:fill="auto"/>
            <w:vAlign w:val="center"/>
          </w:tcPr>
          <w:p w14:paraId="34132562" w14:textId="7E122FBA" w:rsidR="00F66C50" w:rsidRPr="00FA55CC" w:rsidRDefault="00FD36FF" w:rsidP="00480E26">
            <w:pPr>
              <w:spacing w:line="276" w:lineRule="auto"/>
              <w:jc w:val="center"/>
              <w:rPr>
                <w:rFonts w:ascii="Verdana" w:hAnsi="Verdana"/>
              </w:rPr>
            </w:pPr>
            <w:r>
              <w:rPr>
                <w:rFonts w:ascii="Verdana" w:hAnsi="Verdana"/>
                <w:noProof/>
              </w:rPr>
              <w:drawing>
                <wp:inline distT="0" distB="0" distL="0" distR="0" wp14:anchorId="09EC5CB7" wp14:editId="4050E5BB">
                  <wp:extent cx="670560" cy="94488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shd w:val="clear" w:color="auto" w:fill="auto"/>
            <w:vAlign w:val="center"/>
          </w:tcPr>
          <w:p w14:paraId="5D8DE9A8" w14:textId="77777777" w:rsidR="00F66C50" w:rsidRPr="008B77E4" w:rsidRDefault="00F66C50"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Sauerstoff</w:t>
            </w:r>
          </w:p>
          <w:p w14:paraId="2849AFB2" w14:textId="640F237C" w:rsidR="00F66C50" w:rsidRPr="008B77E4" w:rsidRDefault="00F66C50" w:rsidP="00624A2D">
            <w:pPr>
              <w:spacing w:before="60" w:beforeAutospacing="0" w:line="276" w:lineRule="auto"/>
              <w:jc w:val="center"/>
              <w:rPr>
                <w:rFonts w:ascii="Verdana" w:hAnsi="Verdana"/>
              </w:rPr>
            </w:pPr>
            <w:r w:rsidRPr="008B77E4">
              <w:rPr>
                <w:rFonts w:ascii="Verdana" w:hAnsi="Verdana" w:cs="CenturyGothic"/>
                <w:sz w:val="24"/>
                <w:szCs w:val="24"/>
              </w:rPr>
              <w:t>Der Stoff, der Le</w:t>
            </w:r>
            <w:r w:rsidR="001D1A12">
              <w:rPr>
                <w:rFonts w:ascii="Verdana" w:hAnsi="Verdana" w:cs="CenturyGothic"/>
                <w:sz w:val="24"/>
                <w:szCs w:val="24"/>
              </w:rPr>
              <w:t>b</w:t>
            </w:r>
            <w:r w:rsidRPr="008B77E4">
              <w:rPr>
                <w:rFonts w:ascii="Verdana" w:hAnsi="Verdana" w:cs="CenturyGothic"/>
                <w:sz w:val="24"/>
                <w:szCs w:val="24"/>
              </w:rPr>
              <w:t>en möglich macht</w:t>
            </w:r>
          </w:p>
        </w:tc>
        <w:tc>
          <w:tcPr>
            <w:tcW w:w="1559" w:type="dxa"/>
            <w:shd w:val="clear" w:color="auto" w:fill="auto"/>
            <w:vAlign w:val="center"/>
          </w:tcPr>
          <w:p w14:paraId="2DE5F517" w14:textId="5A4F9299" w:rsidR="00F66C50" w:rsidRPr="001616A1" w:rsidRDefault="00AF75DC" w:rsidP="00624A2D">
            <w:pPr>
              <w:spacing w:line="276" w:lineRule="auto"/>
              <w:jc w:val="center"/>
              <w:rPr>
                <w:rFonts w:ascii="Verdana" w:hAnsi="Verdana"/>
                <w:b/>
                <w:bCs/>
                <w:sz w:val="32"/>
                <w:szCs w:val="32"/>
              </w:rPr>
            </w:pPr>
            <w:r>
              <w:rPr>
                <w:rFonts w:ascii="Verdana" w:hAnsi="Verdana"/>
                <w:b/>
                <w:bCs/>
                <w:sz w:val="32"/>
                <w:szCs w:val="32"/>
              </w:rPr>
              <w:fldChar w:fldCharType="begin">
                <w:ffData>
                  <w:name w:val="Dropdown1"/>
                  <w:enabled/>
                  <w:calcOnExit w:val="0"/>
                  <w:ddList>
                    <w:listEntry w:val="0"/>
                    <w:listEntry w:val="1"/>
                    <w:listEntry w:val="5"/>
                  </w:ddList>
                </w:ffData>
              </w:fldChar>
            </w:r>
            <w:bookmarkStart w:id="2" w:name="Dropdown1"/>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bookmarkEnd w:id="2"/>
          </w:p>
        </w:tc>
      </w:tr>
      <w:tr w:rsidR="00714D3A" w:rsidRPr="00FA55CC" w14:paraId="0DA95078" w14:textId="77777777" w:rsidTr="00AE489D">
        <w:trPr>
          <w:trHeight w:val="387"/>
        </w:trPr>
        <w:tc>
          <w:tcPr>
            <w:tcW w:w="1271" w:type="dxa"/>
            <w:vAlign w:val="center"/>
          </w:tcPr>
          <w:p w14:paraId="3AD196F6" w14:textId="2265182F" w:rsidR="00714D3A" w:rsidRDefault="00B03376" w:rsidP="00480E26">
            <w:pPr>
              <w:spacing w:before="0" w:line="276" w:lineRule="auto"/>
              <w:jc w:val="center"/>
              <w:rPr>
                <w:rFonts w:ascii="Verdana" w:hAnsi="Verdana"/>
                <w:noProof/>
                <w:lang w:eastAsia="de-DE"/>
              </w:rPr>
            </w:pPr>
            <w:r>
              <w:rPr>
                <w:rFonts w:ascii="Verdana" w:hAnsi="Verdana"/>
                <w:noProof/>
                <w:lang w:eastAsia="de-DE"/>
              </w:rPr>
              <w:drawing>
                <wp:inline distT="0" distB="0" distL="0" distR="0" wp14:anchorId="1B5D998B" wp14:editId="0584F6E9">
                  <wp:extent cx="669925" cy="950595"/>
                  <wp:effectExtent l="0" t="0" r="0" b="1905"/>
                  <wp:docPr id="8462173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217383" name="Grafik 84621738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69925" cy="950595"/>
                          </a:xfrm>
                          <a:prstGeom prst="rect">
                            <a:avLst/>
                          </a:prstGeom>
                        </pic:spPr>
                      </pic:pic>
                    </a:graphicData>
                  </a:graphic>
                </wp:inline>
              </w:drawing>
            </w:r>
          </w:p>
        </w:tc>
        <w:tc>
          <w:tcPr>
            <w:tcW w:w="6804" w:type="dxa"/>
            <w:vAlign w:val="center"/>
          </w:tcPr>
          <w:p w14:paraId="5737F452" w14:textId="77777777" w:rsidR="00D8760A" w:rsidRPr="008B77E4" w:rsidRDefault="00D8760A" w:rsidP="00D8760A">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COPD</w:t>
            </w:r>
          </w:p>
          <w:p w14:paraId="15992626" w14:textId="18A4CAB4" w:rsidR="00714D3A" w:rsidRDefault="00D8760A" w:rsidP="00D8760A">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
                <w:sz w:val="24"/>
                <w:szCs w:val="24"/>
              </w:rPr>
              <w:t>…und Ernährung</w:t>
            </w:r>
          </w:p>
        </w:tc>
        <w:tc>
          <w:tcPr>
            <w:tcW w:w="1559" w:type="dxa"/>
            <w:vAlign w:val="center"/>
          </w:tcPr>
          <w:p w14:paraId="2F593DEC" w14:textId="5A6E5406" w:rsidR="00714D3A" w:rsidRDefault="00AF75DC" w:rsidP="00624A2D">
            <w:pPr>
              <w:spacing w:before="0"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AB3B11" w:rsidRPr="00FA55CC" w14:paraId="70CE4A93" w14:textId="77777777" w:rsidTr="001616A1">
        <w:trPr>
          <w:trHeight w:val="1115"/>
        </w:trPr>
        <w:tc>
          <w:tcPr>
            <w:tcW w:w="1271" w:type="dxa"/>
            <w:vAlign w:val="center"/>
          </w:tcPr>
          <w:p w14:paraId="29DA6EF8" w14:textId="56588380" w:rsidR="00AB3B11" w:rsidRDefault="00FD36FF" w:rsidP="00480E26">
            <w:pPr>
              <w:spacing w:before="0" w:line="276" w:lineRule="auto"/>
              <w:jc w:val="center"/>
              <w:rPr>
                <w:rFonts w:ascii="Verdana" w:hAnsi="Verdana"/>
                <w:noProof/>
                <w:lang w:eastAsia="de-DE"/>
              </w:rPr>
            </w:pPr>
            <w:r>
              <w:rPr>
                <w:rFonts w:ascii="Verdana" w:hAnsi="Verdana"/>
                <w:noProof/>
                <w:lang w:eastAsia="de-DE"/>
              </w:rPr>
              <w:drawing>
                <wp:inline distT="0" distB="0" distL="0" distR="0" wp14:anchorId="61244890" wp14:editId="39C348D0">
                  <wp:extent cx="670560" cy="952500"/>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70560" cy="952500"/>
                          </a:xfrm>
                          <a:prstGeom prst="rect">
                            <a:avLst/>
                          </a:prstGeom>
                          <a:noFill/>
                          <a:ln>
                            <a:noFill/>
                          </a:ln>
                        </pic:spPr>
                      </pic:pic>
                    </a:graphicData>
                  </a:graphic>
                </wp:inline>
              </w:drawing>
            </w:r>
          </w:p>
        </w:tc>
        <w:tc>
          <w:tcPr>
            <w:tcW w:w="6804" w:type="dxa"/>
            <w:vAlign w:val="center"/>
          </w:tcPr>
          <w:p w14:paraId="3BDFDFDC" w14:textId="6A69B997" w:rsidR="00AB3B11" w:rsidRPr="008B77E4" w:rsidRDefault="00375142" w:rsidP="00AB3B11">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COPD und mögliche Begleiterkrankungen</w:t>
            </w:r>
          </w:p>
        </w:tc>
        <w:tc>
          <w:tcPr>
            <w:tcW w:w="1559" w:type="dxa"/>
            <w:vAlign w:val="center"/>
          </w:tcPr>
          <w:p w14:paraId="169BC481" w14:textId="03DD85AD" w:rsidR="00AB3B11" w:rsidRDefault="00AF75DC" w:rsidP="00624A2D">
            <w:pPr>
              <w:spacing w:before="0"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5"/>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375142" w:rsidRPr="00FA55CC" w14:paraId="1B6212DA" w14:textId="77777777" w:rsidTr="001616A1">
        <w:trPr>
          <w:trHeight w:val="1115"/>
        </w:trPr>
        <w:tc>
          <w:tcPr>
            <w:tcW w:w="1271" w:type="dxa"/>
            <w:vAlign w:val="center"/>
          </w:tcPr>
          <w:p w14:paraId="009FB1C7" w14:textId="5AFABCC6" w:rsidR="00375142" w:rsidRDefault="00FD36FF" w:rsidP="00480E26">
            <w:pPr>
              <w:spacing w:before="0" w:line="276" w:lineRule="auto"/>
              <w:jc w:val="center"/>
              <w:rPr>
                <w:rFonts w:ascii="Verdana" w:hAnsi="Verdana"/>
              </w:rPr>
            </w:pPr>
            <w:r>
              <w:rPr>
                <w:rFonts w:ascii="Verdana" w:hAnsi="Verdana"/>
                <w:noProof/>
              </w:rPr>
              <w:drawing>
                <wp:inline distT="0" distB="0" distL="0" distR="0" wp14:anchorId="0CF0F3E0" wp14:editId="426F6BAD">
                  <wp:extent cx="666100" cy="944880"/>
                  <wp:effectExtent l="0" t="0" r="1270" b="762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 24"/>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666100" cy="944880"/>
                          </a:xfrm>
                          <a:prstGeom prst="rect">
                            <a:avLst/>
                          </a:prstGeom>
                          <a:noFill/>
                          <a:ln>
                            <a:noFill/>
                          </a:ln>
                        </pic:spPr>
                      </pic:pic>
                    </a:graphicData>
                  </a:graphic>
                </wp:inline>
              </w:drawing>
            </w:r>
          </w:p>
        </w:tc>
        <w:tc>
          <w:tcPr>
            <w:tcW w:w="6804" w:type="dxa"/>
            <w:vAlign w:val="center"/>
          </w:tcPr>
          <w:p w14:paraId="0973D399" w14:textId="0B916329" w:rsidR="00375142" w:rsidRPr="008B77E4" w:rsidRDefault="00375142" w:rsidP="00AB3B11">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Inhalieren</w:t>
            </w:r>
            <w:r w:rsidRPr="008B77E4">
              <w:rPr>
                <w:rFonts w:ascii="Verdana" w:hAnsi="Verdana" w:cs="CenturyGothic,Bold"/>
                <w:b/>
                <w:bCs/>
                <w:spacing w:val="-30"/>
                <w:sz w:val="28"/>
                <w:szCs w:val="28"/>
              </w:rPr>
              <w:t xml:space="preserve"> </w:t>
            </w:r>
            <w:r w:rsidRPr="008B77E4">
              <w:rPr>
                <w:rFonts w:ascii="Verdana" w:hAnsi="Verdana" w:cs="CenturyGothic,Bold"/>
                <w:b/>
                <w:bCs/>
                <w:sz w:val="28"/>
                <w:szCs w:val="28"/>
              </w:rPr>
              <w:t>bei</w:t>
            </w:r>
            <w:r w:rsidRPr="008B77E4">
              <w:rPr>
                <w:rFonts w:ascii="Verdana" w:hAnsi="Verdana" w:cs="CenturyGothic,Bold"/>
                <w:b/>
                <w:bCs/>
                <w:spacing w:val="-30"/>
                <w:sz w:val="28"/>
                <w:szCs w:val="28"/>
              </w:rPr>
              <w:t xml:space="preserve"> COPD u. </w:t>
            </w:r>
            <w:r w:rsidRPr="008B77E4">
              <w:rPr>
                <w:rFonts w:ascii="Verdana" w:hAnsi="Verdana" w:cs="CenturyGothic,Bold"/>
                <w:b/>
                <w:bCs/>
                <w:spacing w:val="-12"/>
                <w:sz w:val="28"/>
                <w:szCs w:val="28"/>
              </w:rPr>
              <w:t>Lungenemphysem</w:t>
            </w:r>
            <w:r w:rsidRPr="008B77E4">
              <w:rPr>
                <w:rFonts w:ascii="Verdana" w:hAnsi="Verdana" w:cs="CenturyGothic,Bold"/>
                <w:b/>
                <w:bCs/>
                <w:sz w:val="32"/>
                <w:szCs w:val="32"/>
              </w:rPr>
              <w:br/>
            </w:r>
            <w:r w:rsidRPr="008B77E4">
              <w:rPr>
                <w:rFonts w:ascii="Verdana" w:hAnsi="Verdana" w:cs="CenturyGothic"/>
                <w:sz w:val="24"/>
                <w:szCs w:val="24"/>
              </w:rPr>
              <w:t>…richtig inhalieren bedeutet profitieren</w:t>
            </w:r>
          </w:p>
        </w:tc>
        <w:tc>
          <w:tcPr>
            <w:tcW w:w="1559" w:type="dxa"/>
            <w:vAlign w:val="center"/>
          </w:tcPr>
          <w:p w14:paraId="3B893FD1" w14:textId="5CBD3719" w:rsidR="00375142" w:rsidRDefault="00AF75DC" w:rsidP="00624A2D">
            <w:pPr>
              <w:spacing w:before="0" w:line="276" w:lineRule="auto"/>
              <w:jc w:val="center"/>
              <w:rPr>
                <w:rFonts w:ascii="Verdana" w:hAnsi="Verdana"/>
                <w:b/>
                <w:bCs/>
                <w:sz w:val="32"/>
                <w:szCs w:val="32"/>
              </w:rPr>
            </w:pPr>
            <w:r>
              <w:rPr>
                <w:rFonts w:ascii="Verdana" w:hAnsi="Verdana"/>
                <w:b/>
                <w:bCs/>
                <w:sz w:val="32"/>
                <w:szCs w:val="32"/>
              </w:rPr>
              <w:fldChar w:fldCharType="begin">
                <w:ffData>
                  <w:name w:val="Dropdown8"/>
                  <w:enabled/>
                  <w:calcOnExit w:val="0"/>
                  <w:ddList>
                    <w:listEntry w:val="0"/>
                    <w:listEntry w:val="1"/>
                    <w:listEntry w:val="5"/>
                    <w:listEntry w:val="10"/>
                    <w:listEntry w:val="15"/>
                  </w:ddList>
                </w:ffData>
              </w:fldChar>
            </w:r>
            <w:bookmarkStart w:id="3" w:name="Dropdown8"/>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bookmarkEnd w:id="3"/>
          </w:p>
        </w:tc>
      </w:tr>
      <w:tr w:rsidR="00F37994" w:rsidRPr="00FA55CC" w14:paraId="0084D1C8" w14:textId="77777777" w:rsidTr="00F37994">
        <w:trPr>
          <w:trHeight w:val="440"/>
        </w:trPr>
        <w:tc>
          <w:tcPr>
            <w:tcW w:w="9634" w:type="dxa"/>
            <w:gridSpan w:val="3"/>
            <w:tcBorders>
              <w:bottom w:val="single" w:sz="4" w:space="0" w:color="auto"/>
            </w:tcBorders>
            <w:vAlign w:val="center"/>
          </w:tcPr>
          <w:p w14:paraId="3CAAD39C" w14:textId="2E48C7B3" w:rsidR="00F37994" w:rsidRDefault="00F37994" w:rsidP="00624A2D">
            <w:pPr>
              <w:spacing w:before="0" w:line="276" w:lineRule="auto"/>
              <w:jc w:val="center"/>
              <w:rPr>
                <w:rFonts w:ascii="Verdana" w:hAnsi="Verdana"/>
                <w:b/>
                <w:bCs/>
                <w:sz w:val="32"/>
                <w:szCs w:val="32"/>
              </w:rPr>
            </w:pPr>
            <w:r>
              <w:rPr>
                <w:rFonts w:ascii="Verdana" w:hAnsi="Verdana" w:cs="CenturyGothic,Bold"/>
                <w:b/>
                <w:bCs/>
                <w:sz w:val="24"/>
                <w:szCs w:val="24"/>
              </w:rPr>
              <w:t>Erschienen i</w:t>
            </w:r>
            <w:r w:rsidRPr="00EF6662">
              <w:rPr>
                <w:rFonts w:ascii="Verdana" w:hAnsi="Verdana" w:cs="CenturyGothic,Bold"/>
                <w:b/>
                <w:bCs/>
                <w:sz w:val="24"/>
                <w:szCs w:val="24"/>
              </w:rPr>
              <w:t>n Kooperation mit dem Verlag</w:t>
            </w:r>
            <w:r>
              <w:rPr>
                <w:rFonts w:ascii="Verdana" w:hAnsi="Verdana" w:cs="CenturyGothic,Bold"/>
                <w:b/>
                <w:bCs/>
                <w:sz w:val="24"/>
                <w:szCs w:val="24"/>
              </w:rPr>
              <w:t xml:space="preserve"> </w:t>
            </w:r>
            <w:r w:rsidRPr="00EF6662">
              <w:rPr>
                <w:rFonts w:ascii="Verdana" w:hAnsi="Verdana" w:cs="CenturyGothic,Bold"/>
                <w:b/>
                <w:bCs/>
                <w:sz w:val="24"/>
                <w:szCs w:val="24"/>
              </w:rPr>
              <w:t>Patientenbibli</w:t>
            </w:r>
            <w:r>
              <w:rPr>
                <w:rFonts w:ascii="Verdana" w:hAnsi="Verdana" w:cs="CenturyGothic,Bold"/>
                <w:b/>
                <w:bCs/>
                <w:sz w:val="24"/>
                <w:szCs w:val="24"/>
              </w:rPr>
              <w:t>o</w:t>
            </w:r>
            <w:r w:rsidRPr="00EF6662">
              <w:rPr>
                <w:rFonts w:ascii="Verdana" w:hAnsi="Verdana" w:cs="CenturyGothic,Bold"/>
                <w:b/>
                <w:bCs/>
                <w:sz w:val="24"/>
                <w:szCs w:val="24"/>
              </w:rPr>
              <w:t>thek</w:t>
            </w:r>
          </w:p>
        </w:tc>
      </w:tr>
      <w:tr w:rsidR="0061758E" w:rsidRPr="00FA55CC" w14:paraId="4435B4AE" w14:textId="77777777" w:rsidTr="001616A1">
        <w:trPr>
          <w:trHeight w:val="1240"/>
        </w:trPr>
        <w:tc>
          <w:tcPr>
            <w:tcW w:w="1271" w:type="dxa"/>
            <w:tcBorders>
              <w:bottom w:val="single" w:sz="4" w:space="0" w:color="auto"/>
            </w:tcBorders>
            <w:vAlign w:val="center"/>
          </w:tcPr>
          <w:p w14:paraId="364E13ED" w14:textId="0A1BC114" w:rsidR="0061758E" w:rsidRDefault="00FD36FF" w:rsidP="00480E26">
            <w:pPr>
              <w:spacing w:before="0" w:line="276" w:lineRule="auto"/>
              <w:jc w:val="center"/>
              <w:rPr>
                <w:rFonts w:ascii="Verdana" w:hAnsi="Verdana"/>
                <w:noProof/>
                <w:lang w:eastAsia="de-DE"/>
              </w:rPr>
            </w:pPr>
            <w:r>
              <w:rPr>
                <w:rFonts w:ascii="Verdana" w:hAnsi="Verdana"/>
                <w:noProof/>
              </w:rPr>
              <w:drawing>
                <wp:inline distT="0" distB="0" distL="0" distR="0" wp14:anchorId="15AB5129" wp14:editId="28BEFF76">
                  <wp:extent cx="670560" cy="937260"/>
                  <wp:effectExtent l="0" t="0" r="0"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70560" cy="937260"/>
                          </a:xfrm>
                          <a:prstGeom prst="rect">
                            <a:avLst/>
                          </a:prstGeom>
                          <a:noFill/>
                          <a:ln>
                            <a:noFill/>
                          </a:ln>
                        </pic:spPr>
                      </pic:pic>
                    </a:graphicData>
                  </a:graphic>
                </wp:inline>
              </w:drawing>
            </w:r>
          </w:p>
        </w:tc>
        <w:tc>
          <w:tcPr>
            <w:tcW w:w="6804" w:type="dxa"/>
            <w:tcBorders>
              <w:bottom w:val="single" w:sz="4" w:space="0" w:color="auto"/>
            </w:tcBorders>
            <w:vAlign w:val="center"/>
          </w:tcPr>
          <w:p w14:paraId="6C5F3E91" w14:textId="3878AE08" w:rsidR="0061758E" w:rsidRPr="008B77E4" w:rsidRDefault="0061758E" w:rsidP="00624A2D">
            <w:pPr>
              <w:autoSpaceDE w:val="0"/>
              <w:autoSpaceDN w:val="0"/>
              <w:adjustRightInd w:val="0"/>
              <w:spacing w:before="0" w:beforeAutospacing="0" w:line="276" w:lineRule="auto"/>
              <w:jc w:val="center"/>
              <w:rPr>
                <w:rFonts w:ascii="Verdana" w:hAnsi="Verdana" w:cs="CenturyGothic,Bold"/>
                <w:b/>
                <w:bCs/>
                <w:sz w:val="28"/>
                <w:szCs w:val="28"/>
              </w:rPr>
            </w:pPr>
            <w:r w:rsidRPr="008B77E4">
              <w:rPr>
                <w:rFonts w:ascii="Verdana" w:hAnsi="Verdana" w:cs="CenturyGothic,Bold"/>
                <w:b/>
                <w:bCs/>
                <w:sz w:val="28"/>
                <w:szCs w:val="28"/>
              </w:rPr>
              <w:t>Bronchiektasen</w:t>
            </w:r>
            <w:r w:rsidRPr="008B77E4">
              <w:rPr>
                <w:rFonts w:ascii="Verdana" w:hAnsi="Verdana" w:cs="CenturyGothic,Bold"/>
                <w:b/>
                <w:bCs/>
                <w:sz w:val="32"/>
                <w:szCs w:val="32"/>
              </w:rPr>
              <w:br/>
            </w:r>
            <w:r w:rsidRPr="008B77E4">
              <w:rPr>
                <w:rFonts w:ascii="Verdana" w:hAnsi="Verdana" w:cs="CenturyGothic,Bold"/>
                <w:bCs/>
                <w:sz w:val="24"/>
                <w:szCs w:val="24"/>
              </w:rPr>
              <w:t>eine gar nicht so seltene Erkrankung?</w:t>
            </w:r>
            <w:r w:rsidR="006B2FD3">
              <w:rPr>
                <w:rFonts w:ascii="Verdana" w:hAnsi="Verdana" w:cs="CenturyGothic,Bold"/>
                <w:bCs/>
                <w:sz w:val="24"/>
                <w:szCs w:val="24"/>
              </w:rPr>
              <w:br/>
            </w:r>
            <w:r w:rsidR="006B2FD3" w:rsidRPr="008633A7">
              <w:rPr>
                <w:rFonts w:ascii="Verdana" w:hAnsi="Verdana" w:cs="CenturyGothic,Bold"/>
                <w:bCs/>
                <w:color w:val="FF0000"/>
                <w:sz w:val="20"/>
                <w:szCs w:val="20"/>
              </w:rPr>
              <w:t>[in Kooperation mit dem Verlag Patientenbibliothek]</w:t>
            </w:r>
          </w:p>
        </w:tc>
        <w:tc>
          <w:tcPr>
            <w:tcW w:w="1559" w:type="dxa"/>
            <w:tcBorders>
              <w:bottom w:val="single" w:sz="4" w:space="0" w:color="auto"/>
            </w:tcBorders>
            <w:vAlign w:val="center"/>
          </w:tcPr>
          <w:p w14:paraId="1CF027DB" w14:textId="67348E97" w:rsidR="0061758E" w:rsidRPr="001616A1" w:rsidRDefault="00AF75DC" w:rsidP="00624A2D">
            <w:pPr>
              <w:spacing w:before="0"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2"/>
                    <w:listEntry w:val="3"/>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r w:rsidR="00977233" w:rsidRPr="00FA55CC" w14:paraId="0DBD3618" w14:textId="77777777" w:rsidTr="001616A1">
        <w:trPr>
          <w:trHeight w:val="1240"/>
        </w:trPr>
        <w:tc>
          <w:tcPr>
            <w:tcW w:w="1271" w:type="dxa"/>
            <w:vAlign w:val="center"/>
          </w:tcPr>
          <w:p w14:paraId="3426C9D8" w14:textId="52B85EA1" w:rsidR="00977233" w:rsidRDefault="00FD36FF" w:rsidP="00480E26">
            <w:pPr>
              <w:spacing w:line="276" w:lineRule="auto"/>
              <w:jc w:val="center"/>
              <w:rPr>
                <w:rFonts w:ascii="Verdana" w:hAnsi="Verdana"/>
                <w:noProof/>
                <w:lang w:eastAsia="de-DE"/>
              </w:rPr>
            </w:pPr>
            <w:r>
              <w:rPr>
                <w:rFonts w:ascii="Verdana" w:hAnsi="Verdana"/>
                <w:noProof/>
                <w:lang w:eastAsia="de-DE"/>
              </w:rPr>
              <w:drawing>
                <wp:inline distT="0" distB="0" distL="0" distR="0" wp14:anchorId="3A46391A" wp14:editId="6965DAED">
                  <wp:extent cx="670560" cy="944880"/>
                  <wp:effectExtent l="0" t="0" r="0" b="0"/>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0560" cy="944880"/>
                          </a:xfrm>
                          <a:prstGeom prst="rect">
                            <a:avLst/>
                          </a:prstGeom>
                          <a:noFill/>
                          <a:ln>
                            <a:noFill/>
                          </a:ln>
                        </pic:spPr>
                      </pic:pic>
                    </a:graphicData>
                  </a:graphic>
                </wp:inline>
              </w:drawing>
            </w:r>
          </w:p>
        </w:tc>
        <w:tc>
          <w:tcPr>
            <w:tcW w:w="6804" w:type="dxa"/>
            <w:vAlign w:val="center"/>
          </w:tcPr>
          <w:p w14:paraId="5F77CCC0" w14:textId="77777777" w:rsidR="007050A1" w:rsidRPr="007050A1" w:rsidRDefault="007050A1" w:rsidP="007050A1">
            <w:pPr>
              <w:autoSpaceDE w:val="0"/>
              <w:autoSpaceDN w:val="0"/>
              <w:adjustRightInd w:val="0"/>
              <w:spacing w:before="0" w:beforeAutospacing="0" w:line="276" w:lineRule="auto"/>
              <w:jc w:val="center"/>
              <w:rPr>
                <w:rFonts w:ascii="Verdana" w:hAnsi="Verdana" w:cs="CenturyGothic,Bold"/>
                <w:b/>
                <w:bCs/>
                <w:sz w:val="28"/>
                <w:szCs w:val="28"/>
              </w:rPr>
            </w:pPr>
            <w:r w:rsidRPr="007050A1">
              <w:rPr>
                <w:rFonts w:ascii="Verdana" w:hAnsi="Verdana" w:cs="CenturyGothic,Bold"/>
                <w:b/>
                <w:bCs/>
                <w:sz w:val="28"/>
                <w:szCs w:val="28"/>
              </w:rPr>
              <w:t xml:space="preserve">COPD </w:t>
            </w:r>
          </w:p>
          <w:p w14:paraId="4F1A409B" w14:textId="45E7E2A6" w:rsidR="00977233" w:rsidRPr="008633A7" w:rsidRDefault="007050A1" w:rsidP="007050A1">
            <w:pPr>
              <w:autoSpaceDE w:val="0"/>
              <w:autoSpaceDN w:val="0"/>
              <w:adjustRightInd w:val="0"/>
              <w:spacing w:before="0" w:beforeAutospacing="0" w:line="276" w:lineRule="auto"/>
              <w:jc w:val="center"/>
              <w:rPr>
                <w:rFonts w:ascii="Verdana" w:hAnsi="Verdana" w:cs="CenturyGothic,Bold"/>
                <w:color w:val="FF0000"/>
                <w:sz w:val="24"/>
                <w:szCs w:val="24"/>
              </w:rPr>
            </w:pPr>
            <w:r w:rsidRPr="008633A7">
              <w:rPr>
                <w:rFonts w:ascii="Verdana" w:hAnsi="Verdana" w:cs="CenturyGothic,Bold"/>
                <w:sz w:val="24"/>
                <w:szCs w:val="24"/>
              </w:rPr>
              <w:t>...frühzeitig erkennen und handeln</w:t>
            </w:r>
            <w:r w:rsidR="008633A7" w:rsidRPr="008633A7">
              <w:rPr>
                <w:rFonts w:ascii="Verdana" w:hAnsi="Verdana" w:cs="CenturyGothic,Bold"/>
                <w:color w:val="FF0000"/>
                <w:sz w:val="24"/>
                <w:szCs w:val="24"/>
              </w:rPr>
              <w:br/>
            </w:r>
            <w:r w:rsidR="008633A7" w:rsidRPr="008633A7">
              <w:rPr>
                <w:rFonts w:ascii="Verdana" w:hAnsi="Verdana" w:cs="CenturyGothic,Bold"/>
                <w:bCs/>
                <w:color w:val="FF0000"/>
                <w:sz w:val="20"/>
                <w:szCs w:val="20"/>
              </w:rPr>
              <w:t>[in Kooperation mit dem Verlag Patientenbibliothek]</w:t>
            </w:r>
          </w:p>
        </w:tc>
        <w:tc>
          <w:tcPr>
            <w:tcW w:w="1559" w:type="dxa"/>
            <w:vAlign w:val="center"/>
          </w:tcPr>
          <w:p w14:paraId="3D2D4BAE" w14:textId="3E81643C" w:rsidR="00977233" w:rsidRDefault="00AF75DC" w:rsidP="00624A2D">
            <w:pPr>
              <w:spacing w:before="0" w:line="276" w:lineRule="auto"/>
              <w:jc w:val="center"/>
              <w:rPr>
                <w:rFonts w:ascii="Verdana" w:hAnsi="Verdana"/>
                <w:b/>
                <w:bCs/>
                <w:sz w:val="32"/>
                <w:szCs w:val="32"/>
              </w:rPr>
            </w:pPr>
            <w:r>
              <w:rPr>
                <w:rFonts w:ascii="Verdana" w:hAnsi="Verdana"/>
                <w:b/>
                <w:bCs/>
                <w:sz w:val="32"/>
                <w:szCs w:val="32"/>
              </w:rPr>
              <w:fldChar w:fldCharType="begin">
                <w:ffData>
                  <w:name w:val=""/>
                  <w:enabled/>
                  <w:calcOnExit w:val="0"/>
                  <w:ddList>
                    <w:listEntry w:val="0"/>
                    <w:listEntry w:val="1"/>
                    <w:listEntry w:val="2"/>
                  </w:ddList>
                </w:ffData>
              </w:fldChar>
            </w:r>
            <w:r>
              <w:rPr>
                <w:rFonts w:ascii="Verdana" w:hAnsi="Verdana"/>
                <w:b/>
                <w:bCs/>
                <w:sz w:val="32"/>
                <w:szCs w:val="32"/>
              </w:rPr>
              <w:instrText xml:space="preserve"> FORMDROPDOWN </w:instrText>
            </w:r>
            <w:r>
              <w:rPr>
                <w:rFonts w:ascii="Verdana" w:hAnsi="Verdana"/>
                <w:b/>
                <w:bCs/>
                <w:sz w:val="32"/>
                <w:szCs w:val="32"/>
              </w:rPr>
            </w:r>
            <w:r>
              <w:rPr>
                <w:rFonts w:ascii="Verdana" w:hAnsi="Verdana"/>
                <w:b/>
                <w:bCs/>
                <w:sz w:val="32"/>
                <w:szCs w:val="32"/>
              </w:rPr>
              <w:fldChar w:fldCharType="separate"/>
            </w:r>
            <w:r>
              <w:rPr>
                <w:rFonts w:ascii="Verdana" w:hAnsi="Verdana"/>
                <w:b/>
                <w:bCs/>
                <w:sz w:val="32"/>
                <w:szCs w:val="32"/>
              </w:rPr>
              <w:fldChar w:fldCharType="end"/>
            </w:r>
          </w:p>
        </w:tc>
      </w:tr>
    </w:tbl>
    <w:p w14:paraId="37847530" w14:textId="6F907D83" w:rsidR="00AE489D" w:rsidRDefault="00AE489D" w:rsidP="00616879">
      <w:pPr>
        <w:spacing w:before="0" w:beforeAutospacing="0"/>
        <w:rPr>
          <w:rFonts w:ascii="Verdana" w:hAnsi="Verdana" w:cs="Arial"/>
          <w:bCs/>
          <w:sz w:val="10"/>
          <w:szCs w:val="10"/>
        </w:rPr>
      </w:pPr>
    </w:p>
    <w:p w14:paraId="2DC05838" w14:textId="77777777" w:rsidR="00B818CB" w:rsidRDefault="00B818CB" w:rsidP="00616879">
      <w:pPr>
        <w:spacing w:before="0" w:beforeAutospacing="0"/>
        <w:rPr>
          <w:rFonts w:ascii="Verdana" w:hAnsi="Verdana" w:cs="Arial"/>
          <w:bCs/>
          <w:sz w:val="10"/>
          <w:szCs w:val="10"/>
        </w:rPr>
      </w:pPr>
    </w:p>
    <w:p w14:paraId="49A5FFCA" w14:textId="0052BA6F" w:rsidR="003D00AE" w:rsidRDefault="003D00AE" w:rsidP="00616879">
      <w:pPr>
        <w:spacing w:before="0" w:beforeAutospacing="0"/>
        <w:rPr>
          <w:rFonts w:ascii="Verdana" w:hAnsi="Verdana" w:cs="Arial"/>
          <w:bCs/>
          <w:sz w:val="10"/>
          <w:szCs w:val="10"/>
        </w:rPr>
      </w:pPr>
    </w:p>
    <w:p w14:paraId="00C6E3D5" w14:textId="691F1BFF" w:rsidR="003D00AE" w:rsidRDefault="003D00AE" w:rsidP="00616879">
      <w:pPr>
        <w:spacing w:before="0" w:beforeAutospacing="0"/>
        <w:rPr>
          <w:rFonts w:ascii="Verdana" w:hAnsi="Verdana" w:cs="Arial"/>
          <w:bCs/>
          <w:sz w:val="10"/>
          <w:szCs w:val="10"/>
        </w:rPr>
      </w:pPr>
    </w:p>
    <w:p w14:paraId="22561BA6" w14:textId="77777777" w:rsidR="00375142" w:rsidRDefault="00375142" w:rsidP="00616879">
      <w:pPr>
        <w:spacing w:before="0" w:beforeAutospacing="0"/>
        <w:rPr>
          <w:rFonts w:ascii="Verdana" w:hAnsi="Verdana" w:cs="Arial"/>
          <w:bCs/>
          <w:sz w:val="10"/>
          <w:szCs w:val="10"/>
        </w:rPr>
      </w:pPr>
    </w:p>
    <w:p w14:paraId="01A1D107" w14:textId="77777777" w:rsidR="00375142" w:rsidRDefault="00375142" w:rsidP="00616879">
      <w:pPr>
        <w:spacing w:before="0" w:beforeAutospacing="0"/>
        <w:rPr>
          <w:rFonts w:ascii="Verdana" w:hAnsi="Verdana" w:cs="Arial"/>
          <w:bCs/>
          <w:sz w:val="10"/>
          <w:szCs w:val="10"/>
        </w:rPr>
      </w:pPr>
    </w:p>
    <w:p w14:paraId="4EDA676B" w14:textId="77777777" w:rsidR="001D170E" w:rsidRDefault="001D170E" w:rsidP="00616879">
      <w:pPr>
        <w:spacing w:before="0" w:beforeAutospacing="0"/>
        <w:rPr>
          <w:rFonts w:ascii="Verdana" w:hAnsi="Verdana" w:cs="Arial"/>
          <w:bCs/>
          <w:sz w:val="10"/>
          <w:szCs w:val="10"/>
        </w:rPr>
      </w:pPr>
    </w:p>
    <w:p w14:paraId="4025205D" w14:textId="77777777" w:rsidR="001D170E" w:rsidRDefault="001D170E" w:rsidP="00616879">
      <w:pPr>
        <w:spacing w:before="0" w:beforeAutospacing="0"/>
        <w:rPr>
          <w:rFonts w:ascii="Verdana" w:hAnsi="Verdana" w:cs="Arial"/>
          <w:bCs/>
          <w:sz w:val="10"/>
          <w:szCs w:val="10"/>
        </w:rPr>
      </w:pPr>
    </w:p>
    <w:p w14:paraId="1578B9E9" w14:textId="77777777" w:rsidR="001D170E" w:rsidRDefault="001D170E" w:rsidP="00616879">
      <w:pPr>
        <w:spacing w:before="0" w:beforeAutospacing="0"/>
        <w:rPr>
          <w:rFonts w:ascii="Verdana" w:hAnsi="Verdana" w:cs="Arial"/>
          <w:bCs/>
          <w:sz w:val="10"/>
          <w:szCs w:val="10"/>
        </w:rPr>
      </w:pPr>
    </w:p>
    <w:p w14:paraId="100D9F7D" w14:textId="77777777" w:rsidR="001D170E" w:rsidRDefault="001D170E" w:rsidP="00616879">
      <w:pPr>
        <w:spacing w:before="0" w:beforeAutospacing="0"/>
        <w:rPr>
          <w:rFonts w:ascii="Verdana" w:hAnsi="Verdana" w:cs="Arial"/>
          <w:bCs/>
          <w:sz w:val="10"/>
          <w:szCs w:val="10"/>
        </w:rPr>
      </w:pPr>
    </w:p>
    <w:p w14:paraId="6B9AD0C5" w14:textId="77777777" w:rsidR="001D170E" w:rsidRDefault="001D170E" w:rsidP="00616879">
      <w:pPr>
        <w:spacing w:before="0" w:beforeAutospacing="0"/>
        <w:rPr>
          <w:rFonts w:ascii="Verdana" w:hAnsi="Verdana" w:cs="Arial"/>
          <w:bCs/>
          <w:sz w:val="10"/>
          <w:szCs w:val="10"/>
        </w:rPr>
      </w:pPr>
    </w:p>
    <w:p w14:paraId="3FF109E7" w14:textId="77777777" w:rsidR="001D170E" w:rsidRDefault="001D170E" w:rsidP="00616879">
      <w:pPr>
        <w:spacing w:before="0" w:beforeAutospacing="0"/>
        <w:rPr>
          <w:rFonts w:ascii="Verdana" w:hAnsi="Verdana" w:cs="Arial"/>
          <w:bCs/>
          <w:sz w:val="10"/>
          <w:szCs w:val="10"/>
        </w:rPr>
      </w:pPr>
    </w:p>
    <w:p w14:paraId="64B25EC3" w14:textId="77777777" w:rsidR="001D170E" w:rsidRDefault="001D170E" w:rsidP="00616879">
      <w:pPr>
        <w:spacing w:before="0" w:beforeAutospacing="0"/>
        <w:rPr>
          <w:rFonts w:ascii="Verdana" w:hAnsi="Verdana" w:cs="Arial"/>
          <w:bCs/>
          <w:sz w:val="10"/>
          <w:szCs w:val="10"/>
        </w:rPr>
      </w:pPr>
    </w:p>
    <w:p w14:paraId="1A48147B" w14:textId="77777777" w:rsidR="001D170E" w:rsidRDefault="001D170E" w:rsidP="00616879">
      <w:pPr>
        <w:spacing w:before="0" w:beforeAutospacing="0"/>
        <w:rPr>
          <w:rFonts w:ascii="Verdana" w:hAnsi="Verdana" w:cs="Arial"/>
          <w:bCs/>
          <w:sz w:val="10"/>
          <w:szCs w:val="10"/>
        </w:rPr>
      </w:pPr>
    </w:p>
    <w:p w14:paraId="0275D12F" w14:textId="77777777" w:rsidR="00375142" w:rsidRDefault="00375142" w:rsidP="00616879">
      <w:pPr>
        <w:spacing w:before="0" w:beforeAutospacing="0"/>
        <w:rPr>
          <w:rFonts w:ascii="Verdana" w:hAnsi="Verdana" w:cs="Arial"/>
          <w:bCs/>
          <w:sz w:val="10"/>
          <w:szCs w:val="10"/>
        </w:rPr>
      </w:pPr>
    </w:p>
    <w:p w14:paraId="390375CF" w14:textId="77777777" w:rsidR="00375142" w:rsidRDefault="00375142" w:rsidP="00616879">
      <w:pPr>
        <w:spacing w:before="0" w:beforeAutospacing="0"/>
        <w:rPr>
          <w:rFonts w:ascii="Verdana" w:hAnsi="Verdana" w:cs="Arial"/>
          <w:bCs/>
          <w:sz w:val="10"/>
          <w:szCs w:val="10"/>
        </w:rPr>
      </w:pPr>
    </w:p>
    <w:p w14:paraId="6430E241" w14:textId="77777777" w:rsidR="00960D99" w:rsidRPr="00FA55CC" w:rsidRDefault="00960D99" w:rsidP="00616879">
      <w:pPr>
        <w:spacing w:before="0" w:beforeAutospacing="0"/>
        <w:rPr>
          <w:rFonts w:ascii="Verdana" w:hAnsi="Verdana" w:cs="Arial"/>
          <w:bCs/>
          <w:sz w:val="10"/>
          <w:szCs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8"/>
        <w:gridCol w:w="7256"/>
      </w:tblGrid>
      <w:tr w:rsidR="00960D99" w:rsidRPr="00FF6175" w14:paraId="7F4C4F6B" w14:textId="77777777" w:rsidTr="002A6F3E">
        <w:tc>
          <w:tcPr>
            <w:tcW w:w="9634" w:type="dxa"/>
            <w:gridSpan w:val="2"/>
            <w:tcBorders>
              <w:top w:val="single" w:sz="4" w:space="0" w:color="auto"/>
              <w:bottom w:val="single" w:sz="4" w:space="0" w:color="000000"/>
            </w:tcBorders>
            <w:shd w:val="clear" w:color="auto" w:fill="auto"/>
            <w:vAlign w:val="center"/>
          </w:tcPr>
          <w:p w14:paraId="4264B280" w14:textId="77777777" w:rsidR="00682E95" w:rsidRPr="00682E95" w:rsidRDefault="00682E95" w:rsidP="00682E95">
            <w:pPr>
              <w:rPr>
                <w:rFonts w:ascii="Times New Roman" w:eastAsia="Times New Roman" w:hAnsi="Times New Roman"/>
                <w:sz w:val="24"/>
                <w:szCs w:val="24"/>
                <w:lang w:eastAsia="de-DE"/>
              </w:rPr>
            </w:pPr>
            <w:r w:rsidRPr="00682E95">
              <w:rPr>
                <w:rFonts w:ascii="Verdana" w:eastAsia="Times New Roman" w:hAnsi="Verdana"/>
                <w:b/>
                <w:bCs/>
                <w:sz w:val="18"/>
                <w:szCs w:val="18"/>
                <w:lang w:eastAsia="de-DE"/>
              </w:rPr>
              <w:lastRenderedPageBreak/>
              <w:t>Wichtige Hinweise:</w:t>
            </w:r>
          </w:p>
          <w:p w14:paraId="2C20BF01" w14:textId="2607474B" w:rsidR="002A6F3E" w:rsidRPr="002A6F3E" w:rsidRDefault="00B818CB" w:rsidP="00682E95">
            <w:pPr>
              <w:rPr>
                <w:rFonts w:ascii="Verdana" w:eastAsia="Times New Roman" w:hAnsi="Verdana"/>
                <w:b/>
                <w:bCs/>
                <w:sz w:val="18"/>
                <w:szCs w:val="18"/>
                <w:lang w:eastAsia="de-DE"/>
              </w:rPr>
            </w:pPr>
            <w:r>
              <w:rPr>
                <w:rFonts w:ascii="Verdana" w:eastAsia="Times New Roman" w:hAnsi="Verdana"/>
                <w:b/>
                <w:bCs/>
                <w:sz w:val="18"/>
                <w:szCs w:val="18"/>
                <w:lang w:eastAsia="de-DE"/>
              </w:rPr>
              <w:t>Bitte</w:t>
            </w:r>
            <w:r w:rsidR="00682E95" w:rsidRPr="00682E95">
              <w:rPr>
                <w:rFonts w:ascii="Verdana" w:eastAsia="Times New Roman" w:hAnsi="Verdana"/>
                <w:b/>
                <w:bCs/>
                <w:sz w:val="18"/>
                <w:szCs w:val="18"/>
                <w:lang w:eastAsia="de-DE"/>
              </w:rPr>
              <w:t xml:space="preserve"> füllen Sie dieses Formular online aus und senden Sie es uns dann per Mailanhang oder</w:t>
            </w:r>
            <w:r w:rsidR="007D170B">
              <w:rPr>
                <w:rFonts w:ascii="Verdana" w:eastAsia="Times New Roman" w:hAnsi="Verdana"/>
                <w:b/>
                <w:bCs/>
                <w:sz w:val="18"/>
                <w:szCs w:val="18"/>
                <w:lang w:eastAsia="de-DE"/>
              </w:rPr>
              <w:t xml:space="preserve"> postalisch </w:t>
            </w:r>
            <w:r w:rsidR="00682E95" w:rsidRPr="00682E95">
              <w:rPr>
                <w:rFonts w:ascii="Verdana" w:eastAsia="Times New Roman" w:hAnsi="Verdana"/>
                <w:b/>
                <w:bCs/>
                <w:sz w:val="18"/>
                <w:szCs w:val="18"/>
                <w:lang w:eastAsia="de-DE"/>
              </w:rPr>
              <w:t xml:space="preserve">zu. Von Hand ausgefüllte Bestellformulare sind meistens </w:t>
            </w:r>
            <w:r>
              <w:rPr>
                <w:rFonts w:ascii="Verdana" w:eastAsia="Times New Roman" w:hAnsi="Verdana"/>
                <w:b/>
                <w:bCs/>
                <w:sz w:val="18"/>
                <w:szCs w:val="18"/>
                <w:lang w:eastAsia="de-DE"/>
              </w:rPr>
              <w:t>schlecht lesbar</w:t>
            </w:r>
            <w:r w:rsidR="00682E95" w:rsidRPr="00682E95">
              <w:rPr>
                <w:rFonts w:ascii="Verdana" w:eastAsia="Times New Roman" w:hAnsi="Verdana"/>
                <w:b/>
                <w:bCs/>
                <w:sz w:val="18"/>
                <w:szCs w:val="18"/>
                <w:lang w:eastAsia="de-DE"/>
              </w:rPr>
              <w:t xml:space="preserve"> und können somit nicht bearbeitet werden.</w:t>
            </w:r>
            <w:r w:rsidR="00682E95" w:rsidRPr="00682E95">
              <w:rPr>
                <w:rFonts w:ascii="Verdana" w:eastAsia="Times New Roman" w:hAnsi="Verdana"/>
                <w:b/>
                <w:bCs/>
                <w:sz w:val="18"/>
                <w:szCs w:val="18"/>
                <w:lang w:eastAsia="de-DE"/>
              </w:rPr>
              <w:br/>
            </w:r>
            <w:r w:rsidR="00682E95" w:rsidRPr="00682E95">
              <w:rPr>
                <w:rFonts w:ascii="Verdana" w:eastAsia="Times New Roman" w:hAnsi="Verdana"/>
                <w:b/>
                <w:bCs/>
                <w:sz w:val="18"/>
                <w:szCs w:val="18"/>
                <w:lang w:eastAsia="de-DE"/>
              </w:rPr>
              <w:br/>
              <w:t>Bitte bedenken Sie, dass die Banken zumeist nur einen kleinen Teil der von Ihnen angegebenen Informationen übermitteln. Es kommt somit nicht selten vor, dass uns nur der Betrag und ein Name übermittelt werden, jedoch keinerlei Angaben zur Adresse oder zur eigentlichen Bestellung. Aus diesem Grund ist es zwingend erforderlich, dass Sie uns zusätzlich zur Überweisung auch das Bestellformular per Mail oder postalisch zukommen lassen.</w:t>
            </w:r>
            <w:r w:rsidR="002A6F3E">
              <w:rPr>
                <w:rFonts w:ascii="Verdana" w:eastAsia="Times New Roman" w:hAnsi="Verdana"/>
                <w:b/>
                <w:bCs/>
                <w:sz w:val="18"/>
                <w:szCs w:val="18"/>
                <w:lang w:eastAsia="de-DE"/>
              </w:rPr>
              <w:br/>
            </w:r>
          </w:p>
        </w:tc>
      </w:tr>
      <w:tr w:rsidR="00960D99" w:rsidRPr="00FF6175" w14:paraId="214F5212" w14:textId="77777777" w:rsidTr="000B0C82">
        <w:tc>
          <w:tcPr>
            <w:tcW w:w="2378" w:type="dxa"/>
            <w:tcBorders>
              <w:top w:val="single" w:sz="4" w:space="0" w:color="auto"/>
              <w:bottom w:val="single" w:sz="4" w:space="0" w:color="000000"/>
            </w:tcBorders>
            <w:vAlign w:val="center"/>
          </w:tcPr>
          <w:p w14:paraId="30C9F2AB" w14:textId="77777777" w:rsidR="00960D99" w:rsidRPr="00FF6175" w:rsidRDefault="00960D99" w:rsidP="000B0C82">
            <w:pPr>
              <w:spacing w:before="60" w:beforeAutospacing="0" w:after="60"/>
              <w:rPr>
                <w:rFonts w:ascii="Verdana" w:hAnsi="Verdana"/>
                <w:sz w:val="18"/>
                <w:szCs w:val="18"/>
              </w:rPr>
            </w:pPr>
            <w:r w:rsidRPr="00FF6175">
              <w:rPr>
                <w:rFonts w:ascii="Verdana" w:hAnsi="Verdana"/>
                <w:sz w:val="18"/>
                <w:szCs w:val="18"/>
              </w:rPr>
              <w:t xml:space="preserve">per </w:t>
            </w:r>
            <w:proofErr w:type="gramStart"/>
            <w:r w:rsidRPr="00FF6175">
              <w:rPr>
                <w:rFonts w:ascii="Verdana" w:hAnsi="Verdana"/>
                <w:sz w:val="18"/>
                <w:szCs w:val="18"/>
              </w:rPr>
              <w:t>Email</w:t>
            </w:r>
            <w:proofErr w:type="gramEnd"/>
            <w:r w:rsidRPr="00FF6175">
              <w:rPr>
                <w:rFonts w:ascii="Verdana" w:hAnsi="Verdana"/>
                <w:sz w:val="18"/>
                <w:szCs w:val="18"/>
              </w:rPr>
              <w:t>:</w:t>
            </w:r>
          </w:p>
        </w:tc>
        <w:tc>
          <w:tcPr>
            <w:tcW w:w="7256" w:type="dxa"/>
            <w:tcBorders>
              <w:top w:val="single" w:sz="4" w:space="0" w:color="auto"/>
              <w:bottom w:val="single" w:sz="4" w:space="0" w:color="000000"/>
            </w:tcBorders>
            <w:vAlign w:val="center"/>
          </w:tcPr>
          <w:p w14:paraId="4E6F5CFE" w14:textId="77777777" w:rsidR="00960D99" w:rsidRDefault="00960D99" w:rsidP="000B0C82">
            <w:pPr>
              <w:spacing w:before="60" w:beforeAutospacing="0" w:after="60"/>
              <w:rPr>
                <w:rFonts w:ascii="Verdana" w:hAnsi="Verdana"/>
                <w:b/>
                <w:sz w:val="18"/>
                <w:szCs w:val="18"/>
              </w:rPr>
            </w:pPr>
            <w:hyperlink r:id="rId33" w:history="1">
              <w:r w:rsidRPr="00FF6175">
                <w:rPr>
                  <w:rStyle w:val="Hyperlink"/>
                  <w:rFonts w:ascii="Verdana" w:hAnsi="Verdana"/>
                  <w:spacing w:val="-6"/>
                  <w:sz w:val="18"/>
                  <w:szCs w:val="18"/>
                </w:rPr>
                <w:t>verein@copd-deutschland.de</w:t>
              </w:r>
            </w:hyperlink>
          </w:p>
        </w:tc>
      </w:tr>
      <w:tr w:rsidR="00E80DAC" w:rsidRPr="00FF6175" w14:paraId="4886C8F1" w14:textId="77777777" w:rsidTr="000B0C82">
        <w:tc>
          <w:tcPr>
            <w:tcW w:w="2378" w:type="dxa"/>
            <w:tcBorders>
              <w:top w:val="single" w:sz="4" w:space="0" w:color="auto"/>
              <w:bottom w:val="single" w:sz="4" w:space="0" w:color="000000"/>
            </w:tcBorders>
            <w:vAlign w:val="center"/>
          </w:tcPr>
          <w:p w14:paraId="61F4B951" w14:textId="77777777" w:rsidR="00E80DAC" w:rsidRPr="00FF6175" w:rsidRDefault="00E80DAC" w:rsidP="000B0C82">
            <w:pPr>
              <w:spacing w:before="60" w:beforeAutospacing="0" w:after="60"/>
              <w:rPr>
                <w:rFonts w:ascii="Verdana" w:hAnsi="Verdana"/>
                <w:sz w:val="18"/>
                <w:szCs w:val="18"/>
              </w:rPr>
            </w:pPr>
            <w:r>
              <w:rPr>
                <w:rFonts w:ascii="Verdana" w:hAnsi="Verdana"/>
                <w:sz w:val="18"/>
                <w:szCs w:val="18"/>
              </w:rPr>
              <w:t>postalisch:</w:t>
            </w:r>
          </w:p>
        </w:tc>
        <w:tc>
          <w:tcPr>
            <w:tcW w:w="7256" w:type="dxa"/>
            <w:tcBorders>
              <w:top w:val="single" w:sz="4" w:space="0" w:color="auto"/>
              <w:bottom w:val="single" w:sz="4" w:space="0" w:color="000000"/>
            </w:tcBorders>
            <w:vAlign w:val="center"/>
          </w:tcPr>
          <w:p w14:paraId="047646CD" w14:textId="77777777" w:rsidR="00E80DAC" w:rsidRPr="00692141" w:rsidRDefault="00E80DAC" w:rsidP="000B0C82">
            <w:pPr>
              <w:spacing w:before="60" w:beforeAutospacing="0" w:after="60"/>
              <w:rPr>
                <w:rFonts w:ascii="Verdana" w:hAnsi="Verdana"/>
                <w:sz w:val="18"/>
                <w:szCs w:val="18"/>
              </w:rPr>
            </w:pPr>
            <w:r w:rsidRPr="00B518EF">
              <w:rPr>
                <w:rFonts w:ascii="Verdana" w:hAnsi="Verdana"/>
                <w:sz w:val="18"/>
                <w:szCs w:val="18"/>
              </w:rPr>
              <w:t>COPD-Deutschland e.V.</w:t>
            </w:r>
            <w:r w:rsidRPr="00B518EF">
              <w:rPr>
                <w:rFonts w:ascii="Verdana" w:hAnsi="Verdana"/>
                <w:sz w:val="18"/>
                <w:szCs w:val="18"/>
              </w:rPr>
              <w:br/>
              <w:t>Heike Lingemann</w:t>
            </w:r>
            <w:r w:rsidRPr="00B518EF">
              <w:rPr>
                <w:rFonts w:ascii="Verdana" w:hAnsi="Verdana"/>
                <w:sz w:val="18"/>
                <w:szCs w:val="18"/>
              </w:rPr>
              <w:br/>
              <w:t>Lindstockstrasse 30</w:t>
            </w:r>
            <w:r w:rsidRPr="00B518EF">
              <w:rPr>
                <w:rFonts w:ascii="Verdana" w:hAnsi="Verdana"/>
                <w:sz w:val="18"/>
                <w:szCs w:val="18"/>
              </w:rPr>
              <w:br/>
              <w:t>45527 Hattingen</w:t>
            </w:r>
          </w:p>
        </w:tc>
      </w:tr>
    </w:tbl>
    <w:p w14:paraId="3763CA11" w14:textId="77777777" w:rsidR="002A6F3E" w:rsidRDefault="002A6F3E" w:rsidP="00616879">
      <w:pPr>
        <w:spacing w:before="0" w:beforeAutospacing="0"/>
        <w:rPr>
          <w:rFonts w:ascii="Arial" w:hAnsi="Arial" w:cs="Arial"/>
          <w:bCs/>
          <w:sz w:val="10"/>
          <w:szCs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7087"/>
      </w:tblGrid>
      <w:tr w:rsidR="008E1238" w:rsidRPr="00FF6175" w14:paraId="4BC33A48" w14:textId="77777777" w:rsidTr="00950C0E">
        <w:tc>
          <w:tcPr>
            <w:tcW w:w="9634" w:type="dxa"/>
            <w:gridSpan w:val="2"/>
            <w:tcBorders>
              <w:top w:val="single" w:sz="2" w:space="0" w:color="auto"/>
            </w:tcBorders>
            <w:vAlign w:val="center"/>
          </w:tcPr>
          <w:p w14:paraId="044E5298" w14:textId="1CD82F5B" w:rsidR="008E1238" w:rsidRPr="008E1238" w:rsidRDefault="008E1238" w:rsidP="008E1238">
            <w:pPr>
              <w:spacing w:before="60" w:beforeAutospacing="0" w:after="60"/>
              <w:jc w:val="center"/>
              <w:rPr>
                <w:rFonts w:ascii="Verdana" w:hAnsi="Verdana"/>
                <w:b/>
                <w:color w:val="FF0000"/>
                <w:sz w:val="18"/>
                <w:szCs w:val="18"/>
              </w:rPr>
            </w:pPr>
            <w:r w:rsidRPr="008E1238">
              <w:rPr>
                <w:rFonts w:ascii="Verdana" w:hAnsi="Verdana"/>
                <w:b/>
                <w:color w:val="FF0000"/>
                <w:sz w:val="18"/>
                <w:szCs w:val="18"/>
              </w:rPr>
              <w:t>Zutreffendes bitte ankreuzen</w:t>
            </w:r>
          </w:p>
        </w:tc>
      </w:tr>
      <w:tr w:rsidR="004401AC" w:rsidRPr="00FF6175" w14:paraId="6E000040" w14:textId="77777777" w:rsidTr="008E1238">
        <w:tc>
          <w:tcPr>
            <w:tcW w:w="2547" w:type="dxa"/>
            <w:tcBorders>
              <w:top w:val="single" w:sz="2" w:space="0" w:color="auto"/>
            </w:tcBorders>
            <w:vAlign w:val="center"/>
          </w:tcPr>
          <w:p w14:paraId="2408C88A" w14:textId="04740CBF" w:rsidR="004401AC" w:rsidRPr="00FF6175" w:rsidRDefault="004401AC" w:rsidP="00D11D71">
            <w:pPr>
              <w:spacing w:before="60" w:beforeAutospacing="0" w:after="60"/>
              <w:rPr>
                <w:rFonts w:ascii="Verdana" w:hAnsi="Verdana"/>
                <w:b/>
                <w:sz w:val="18"/>
                <w:szCs w:val="18"/>
              </w:rPr>
            </w:pPr>
            <w:r>
              <w:rPr>
                <w:rFonts w:ascii="Verdana" w:hAnsi="Verdana"/>
                <w:b/>
                <w:sz w:val="18"/>
                <w:szCs w:val="18"/>
              </w:rPr>
              <w:t xml:space="preserve">Privatperson  </w:t>
            </w:r>
            <w:r>
              <w:rPr>
                <w:rFonts w:ascii="Verdana" w:hAnsi="Verdana"/>
                <w:b/>
                <w:sz w:val="18"/>
                <w:szCs w:val="18"/>
              </w:rPr>
              <w:fldChar w:fldCharType="begin">
                <w:ffData>
                  <w:name w:val="Text3"/>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c>
          <w:tcPr>
            <w:tcW w:w="7087" w:type="dxa"/>
            <w:tcBorders>
              <w:top w:val="single" w:sz="2" w:space="0" w:color="auto"/>
            </w:tcBorders>
            <w:vAlign w:val="center"/>
          </w:tcPr>
          <w:p w14:paraId="00022988" w14:textId="76BF400C" w:rsidR="004401AC" w:rsidRPr="00FF6175" w:rsidRDefault="004401AC" w:rsidP="00D11D71">
            <w:pPr>
              <w:spacing w:before="60" w:beforeAutospacing="0" w:after="60"/>
              <w:rPr>
                <w:rFonts w:ascii="Verdana" w:hAnsi="Verdana"/>
                <w:b/>
                <w:sz w:val="18"/>
                <w:szCs w:val="18"/>
              </w:rPr>
            </w:pPr>
            <w:r>
              <w:rPr>
                <w:rFonts w:ascii="Verdana" w:hAnsi="Verdana"/>
                <w:b/>
                <w:sz w:val="18"/>
                <w:szCs w:val="18"/>
              </w:rPr>
              <w:t xml:space="preserve">Klinik, Arztpraxis, Apotheken, Lungensportgruppen etc. </w:t>
            </w:r>
            <w:r>
              <w:rPr>
                <w:rFonts w:ascii="Verdana" w:hAnsi="Verdana"/>
                <w:b/>
                <w:sz w:val="18"/>
                <w:szCs w:val="18"/>
              </w:rPr>
              <w:fldChar w:fldCharType="begin">
                <w:ffData>
                  <w:name w:val="Text3"/>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bl>
    <w:p w14:paraId="67F0573C" w14:textId="77777777" w:rsidR="004401AC" w:rsidRDefault="004401AC" w:rsidP="00616879">
      <w:pPr>
        <w:spacing w:before="0" w:beforeAutospacing="0"/>
        <w:rPr>
          <w:rFonts w:ascii="Arial" w:hAnsi="Arial" w:cs="Arial"/>
          <w:bCs/>
          <w:sz w:val="10"/>
          <w:szCs w:val="10"/>
        </w:rPr>
      </w:pPr>
    </w:p>
    <w:p w14:paraId="22EA211F" w14:textId="77777777" w:rsidR="004401AC" w:rsidRDefault="004401AC" w:rsidP="00616879">
      <w:pPr>
        <w:spacing w:before="0" w:beforeAutospacing="0"/>
        <w:rPr>
          <w:rFonts w:ascii="Arial" w:hAnsi="Arial" w:cs="Arial"/>
          <w:bCs/>
          <w:sz w:val="10"/>
          <w:szCs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567"/>
        <w:gridCol w:w="5386"/>
      </w:tblGrid>
      <w:tr w:rsidR="007053E1" w:rsidRPr="00FF6175" w14:paraId="24F87011" w14:textId="77777777" w:rsidTr="00B2045D">
        <w:tc>
          <w:tcPr>
            <w:tcW w:w="3681" w:type="dxa"/>
            <w:vAlign w:val="center"/>
          </w:tcPr>
          <w:p w14:paraId="514566E5" w14:textId="435D8E63" w:rsidR="007053E1" w:rsidRDefault="007053E1" w:rsidP="000B0C82">
            <w:pPr>
              <w:spacing w:before="60" w:beforeAutospacing="0" w:after="60"/>
              <w:rPr>
                <w:rFonts w:ascii="Verdana" w:hAnsi="Verdana"/>
                <w:sz w:val="18"/>
                <w:szCs w:val="18"/>
              </w:rPr>
            </w:pPr>
            <w:r>
              <w:rPr>
                <w:rFonts w:ascii="Verdana" w:hAnsi="Verdana"/>
                <w:sz w:val="18"/>
                <w:szCs w:val="18"/>
              </w:rPr>
              <w:t>Klinik, Praxis, etc.</w:t>
            </w:r>
          </w:p>
        </w:tc>
        <w:tc>
          <w:tcPr>
            <w:tcW w:w="5953" w:type="dxa"/>
            <w:gridSpan w:val="2"/>
            <w:vAlign w:val="center"/>
          </w:tcPr>
          <w:p w14:paraId="6E895114" w14:textId="1A3E3875" w:rsidR="007053E1" w:rsidRDefault="007053E1" w:rsidP="000B0C82">
            <w:pPr>
              <w:spacing w:before="60" w:beforeAutospacing="0" w:after="60"/>
              <w:rPr>
                <w:rFonts w:ascii="Verdana" w:hAnsi="Verdana"/>
                <w:b/>
                <w:sz w:val="18"/>
                <w:szCs w:val="18"/>
              </w:rPr>
            </w:pPr>
            <w:r>
              <w:rPr>
                <w:rFonts w:ascii="Verdana" w:hAnsi="Verdana"/>
                <w:b/>
                <w:sz w:val="18"/>
                <w:szCs w:val="18"/>
              </w:rPr>
              <w:fldChar w:fldCharType="begin">
                <w:ffData>
                  <w:name w:val="Text3"/>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sidR="00DE0124">
              <w:rPr>
                <w:rFonts w:ascii="Verdana" w:hAnsi="Verdana"/>
                <w:b/>
                <w:sz w:val="18"/>
                <w:szCs w:val="18"/>
              </w:rPr>
              <w:t> </w:t>
            </w:r>
            <w:r w:rsidR="00DE0124">
              <w:rPr>
                <w:rFonts w:ascii="Verdana" w:hAnsi="Verdana"/>
                <w:b/>
                <w:sz w:val="18"/>
                <w:szCs w:val="18"/>
              </w:rPr>
              <w:t> </w:t>
            </w:r>
            <w:r w:rsidR="00DE0124">
              <w:rPr>
                <w:rFonts w:ascii="Verdana" w:hAnsi="Verdana"/>
                <w:b/>
                <w:sz w:val="18"/>
                <w:szCs w:val="18"/>
              </w:rPr>
              <w:t> </w:t>
            </w:r>
            <w:r w:rsidR="00DE0124">
              <w:rPr>
                <w:rFonts w:ascii="Verdana" w:hAnsi="Verdana"/>
                <w:b/>
                <w:sz w:val="18"/>
                <w:szCs w:val="18"/>
              </w:rPr>
              <w:t> </w:t>
            </w:r>
            <w:r w:rsidR="00DE0124">
              <w:rPr>
                <w:rFonts w:ascii="Verdana" w:hAnsi="Verdana"/>
                <w:b/>
                <w:sz w:val="18"/>
                <w:szCs w:val="18"/>
              </w:rPr>
              <w:t> </w:t>
            </w:r>
            <w:r>
              <w:rPr>
                <w:rFonts w:ascii="Verdana" w:hAnsi="Verdana"/>
                <w:b/>
                <w:sz w:val="18"/>
                <w:szCs w:val="18"/>
              </w:rPr>
              <w:fldChar w:fldCharType="end"/>
            </w:r>
          </w:p>
        </w:tc>
      </w:tr>
      <w:tr w:rsidR="007053E1" w:rsidRPr="00FF6175" w14:paraId="26059611" w14:textId="77777777" w:rsidTr="00B2045D">
        <w:tc>
          <w:tcPr>
            <w:tcW w:w="3681" w:type="dxa"/>
            <w:vAlign w:val="center"/>
          </w:tcPr>
          <w:p w14:paraId="7005A40E" w14:textId="2CBE44BF" w:rsidR="007053E1" w:rsidRPr="00FF6175" w:rsidRDefault="007053E1" w:rsidP="000B0C82">
            <w:pPr>
              <w:spacing w:before="60" w:beforeAutospacing="0" w:after="60"/>
              <w:rPr>
                <w:rFonts w:ascii="Verdana" w:hAnsi="Verdana"/>
                <w:sz w:val="18"/>
                <w:szCs w:val="18"/>
              </w:rPr>
            </w:pPr>
            <w:r>
              <w:rPr>
                <w:rFonts w:ascii="Verdana" w:hAnsi="Verdana"/>
                <w:sz w:val="18"/>
                <w:szCs w:val="18"/>
              </w:rPr>
              <w:t>Ansprechpartner</w:t>
            </w:r>
            <w:r w:rsidR="00B2045D">
              <w:rPr>
                <w:rFonts w:ascii="Verdana" w:hAnsi="Verdana"/>
                <w:sz w:val="18"/>
                <w:szCs w:val="18"/>
              </w:rPr>
              <w:t>/Abteilung/Station</w:t>
            </w:r>
          </w:p>
        </w:tc>
        <w:tc>
          <w:tcPr>
            <w:tcW w:w="5953" w:type="dxa"/>
            <w:gridSpan w:val="2"/>
            <w:vAlign w:val="center"/>
          </w:tcPr>
          <w:p w14:paraId="2373A174" w14:textId="3039C98D" w:rsidR="007053E1" w:rsidRDefault="007053E1" w:rsidP="000B0C82">
            <w:pPr>
              <w:spacing w:before="60" w:beforeAutospacing="0" w:after="60"/>
              <w:rPr>
                <w:rFonts w:ascii="Verdana" w:hAnsi="Verdana"/>
                <w:b/>
                <w:sz w:val="18"/>
                <w:szCs w:val="18"/>
              </w:rPr>
            </w:pPr>
          </w:p>
        </w:tc>
      </w:tr>
      <w:tr w:rsidR="00B2045D" w:rsidRPr="00FF6175" w14:paraId="3631E655" w14:textId="77777777" w:rsidTr="00B2045D">
        <w:trPr>
          <w:trHeight w:val="147"/>
        </w:trPr>
        <w:tc>
          <w:tcPr>
            <w:tcW w:w="9634" w:type="dxa"/>
            <w:gridSpan w:val="3"/>
            <w:vAlign w:val="center"/>
          </w:tcPr>
          <w:p w14:paraId="1166F782" w14:textId="77777777" w:rsidR="00B2045D" w:rsidRPr="00B2045D" w:rsidRDefault="00B2045D" w:rsidP="000B0C82">
            <w:pPr>
              <w:spacing w:before="60" w:beforeAutospacing="0" w:after="60"/>
              <w:rPr>
                <w:rFonts w:ascii="Verdana" w:hAnsi="Verdana"/>
                <w:b/>
                <w:sz w:val="10"/>
                <w:szCs w:val="10"/>
              </w:rPr>
            </w:pPr>
          </w:p>
        </w:tc>
      </w:tr>
      <w:tr w:rsidR="00960D99" w:rsidRPr="00FF6175" w14:paraId="0DB3C609" w14:textId="77777777" w:rsidTr="00B2045D">
        <w:tc>
          <w:tcPr>
            <w:tcW w:w="3681" w:type="dxa"/>
            <w:vAlign w:val="center"/>
          </w:tcPr>
          <w:p w14:paraId="7BA69FF3" w14:textId="77777777" w:rsidR="00960D99" w:rsidRPr="00FF6175" w:rsidRDefault="00960D99" w:rsidP="000B0C82">
            <w:pPr>
              <w:spacing w:before="60" w:beforeAutospacing="0" w:after="60"/>
              <w:rPr>
                <w:rFonts w:ascii="Verdana" w:hAnsi="Verdana"/>
                <w:sz w:val="18"/>
                <w:szCs w:val="18"/>
              </w:rPr>
            </w:pPr>
            <w:r w:rsidRPr="00FF6175">
              <w:rPr>
                <w:rFonts w:ascii="Verdana" w:hAnsi="Verdana"/>
                <w:sz w:val="18"/>
                <w:szCs w:val="18"/>
              </w:rPr>
              <w:t>Name:</w:t>
            </w:r>
          </w:p>
        </w:tc>
        <w:tc>
          <w:tcPr>
            <w:tcW w:w="5953" w:type="dxa"/>
            <w:gridSpan w:val="2"/>
            <w:vAlign w:val="center"/>
          </w:tcPr>
          <w:p w14:paraId="425338B8" w14:textId="77777777" w:rsidR="00960D99" w:rsidRPr="00FF6175" w:rsidRDefault="00960D99" w:rsidP="000B0C82">
            <w:pPr>
              <w:spacing w:before="60" w:beforeAutospacing="0" w:after="60"/>
              <w:rPr>
                <w:rFonts w:ascii="Verdana" w:hAnsi="Verdana"/>
                <w:sz w:val="18"/>
                <w:szCs w:val="18"/>
              </w:rPr>
            </w:pPr>
            <w:r>
              <w:rPr>
                <w:rFonts w:ascii="Verdana" w:hAnsi="Verdana"/>
                <w:b/>
                <w:sz w:val="18"/>
                <w:szCs w:val="18"/>
              </w:rPr>
              <w:fldChar w:fldCharType="begin">
                <w:ffData>
                  <w:name w:val="Text3"/>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r w:rsidR="00960D99" w:rsidRPr="00FF6175" w14:paraId="17F36EAC" w14:textId="77777777" w:rsidTr="00B2045D">
        <w:tc>
          <w:tcPr>
            <w:tcW w:w="3681" w:type="dxa"/>
            <w:vAlign w:val="center"/>
          </w:tcPr>
          <w:p w14:paraId="44C0FCEB" w14:textId="77777777" w:rsidR="00960D99" w:rsidRPr="00FF6175" w:rsidRDefault="00960D99" w:rsidP="000B0C82">
            <w:pPr>
              <w:spacing w:before="60" w:beforeAutospacing="0" w:after="60"/>
              <w:rPr>
                <w:rFonts w:ascii="Verdana" w:hAnsi="Verdana"/>
                <w:sz w:val="18"/>
                <w:szCs w:val="18"/>
              </w:rPr>
            </w:pPr>
            <w:r w:rsidRPr="00FF6175">
              <w:rPr>
                <w:rFonts w:ascii="Verdana" w:hAnsi="Verdana"/>
                <w:sz w:val="18"/>
                <w:szCs w:val="18"/>
              </w:rPr>
              <w:t>Vorname:</w:t>
            </w:r>
          </w:p>
        </w:tc>
        <w:tc>
          <w:tcPr>
            <w:tcW w:w="5953" w:type="dxa"/>
            <w:gridSpan w:val="2"/>
            <w:vAlign w:val="center"/>
          </w:tcPr>
          <w:p w14:paraId="3AB39F4F" w14:textId="77777777" w:rsidR="00960D99" w:rsidRPr="00FF6175" w:rsidRDefault="00960D99" w:rsidP="000B0C82">
            <w:pPr>
              <w:spacing w:before="60" w:beforeAutospacing="0" w:after="60"/>
              <w:rPr>
                <w:rFonts w:ascii="Verdana" w:hAnsi="Verdana"/>
                <w:sz w:val="18"/>
                <w:szCs w:val="18"/>
              </w:rPr>
            </w:pPr>
            <w:r>
              <w:rPr>
                <w:rFonts w:ascii="Verdana" w:hAnsi="Verdana"/>
                <w:b/>
                <w:sz w:val="18"/>
                <w:szCs w:val="18"/>
              </w:rPr>
              <w:fldChar w:fldCharType="begin">
                <w:ffData>
                  <w:name w:val="Text4"/>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r w:rsidR="00960D99" w:rsidRPr="00FF6175" w14:paraId="5C8FF01D" w14:textId="77777777" w:rsidTr="00B2045D">
        <w:tc>
          <w:tcPr>
            <w:tcW w:w="3681" w:type="dxa"/>
            <w:vAlign w:val="center"/>
          </w:tcPr>
          <w:p w14:paraId="70E96F35" w14:textId="77777777" w:rsidR="00960D99" w:rsidRPr="00FF6175" w:rsidRDefault="009613A9" w:rsidP="000B0C82">
            <w:pPr>
              <w:spacing w:before="60" w:beforeAutospacing="0" w:after="60"/>
              <w:rPr>
                <w:rFonts w:ascii="Verdana" w:hAnsi="Verdana"/>
                <w:sz w:val="18"/>
                <w:szCs w:val="18"/>
              </w:rPr>
            </w:pPr>
            <w:r>
              <w:rPr>
                <w:rFonts w:ascii="Verdana" w:hAnsi="Verdana"/>
                <w:sz w:val="18"/>
                <w:szCs w:val="18"/>
              </w:rPr>
              <w:t xml:space="preserve">Strasse und </w:t>
            </w:r>
            <w:r w:rsidR="00960D99" w:rsidRPr="00FF6175">
              <w:rPr>
                <w:rFonts w:ascii="Verdana" w:hAnsi="Verdana"/>
                <w:sz w:val="18"/>
                <w:szCs w:val="18"/>
              </w:rPr>
              <w:t>Hausnummer:</w:t>
            </w:r>
          </w:p>
        </w:tc>
        <w:tc>
          <w:tcPr>
            <w:tcW w:w="5953" w:type="dxa"/>
            <w:gridSpan w:val="2"/>
            <w:vAlign w:val="center"/>
          </w:tcPr>
          <w:p w14:paraId="465C4355" w14:textId="77777777" w:rsidR="00960D99" w:rsidRPr="00FF6175" w:rsidRDefault="00960D99" w:rsidP="000B0C82">
            <w:pPr>
              <w:spacing w:before="60" w:beforeAutospacing="0" w:after="60"/>
              <w:rPr>
                <w:rFonts w:ascii="Verdana" w:hAnsi="Verdana"/>
                <w:sz w:val="18"/>
                <w:szCs w:val="18"/>
              </w:rPr>
            </w:pPr>
            <w:r>
              <w:rPr>
                <w:rFonts w:ascii="Verdana" w:hAnsi="Verdana"/>
                <w:b/>
                <w:sz w:val="18"/>
                <w:szCs w:val="18"/>
              </w:rPr>
              <w:fldChar w:fldCharType="begin">
                <w:ffData>
                  <w:name w:val="Text5"/>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r w:rsidR="009613A9">
              <w:rPr>
                <w:rFonts w:ascii="Verdana" w:hAnsi="Verdana"/>
                <w:b/>
                <w:sz w:val="18"/>
                <w:szCs w:val="18"/>
              </w:rPr>
              <w:t xml:space="preserve">   </w:t>
            </w:r>
            <w:r w:rsidR="009613A9">
              <w:rPr>
                <w:rFonts w:ascii="Verdana" w:hAnsi="Verdana"/>
                <w:b/>
                <w:sz w:val="18"/>
                <w:szCs w:val="18"/>
              </w:rPr>
              <w:fldChar w:fldCharType="begin">
                <w:ffData>
                  <w:name w:val="Text5"/>
                  <w:enabled/>
                  <w:calcOnExit w:val="0"/>
                  <w:textInput/>
                </w:ffData>
              </w:fldChar>
            </w:r>
            <w:r w:rsidR="009613A9">
              <w:rPr>
                <w:rFonts w:ascii="Verdana" w:hAnsi="Verdana"/>
                <w:b/>
                <w:sz w:val="18"/>
                <w:szCs w:val="18"/>
              </w:rPr>
              <w:instrText xml:space="preserve"> FORMTEXT </w:instrText>
            </w:r>
            <w:r w:rsidR="009613A9">
              <w:rPr>
                <w:rFonts w:ascii="Verdana" w:hAnsi="Verdana"/>
                <w:b/>
                <w:sz w:val="18"/>
                <w:szCs w:val="18"/>
              </w:rPr>
            </w:r>
            <w:r w:rsidR="009613A9">
              <w:rPr>
                <w:rFonts w:ascii="Verdana" w:hAnsi="Verdana"/>
                <w:b/>
                <w:sz w:val="18"/>
                <w:szCs w:val="18"/>
              </w:rPr>
              <w:fldChar w:fldCharType="separate"/>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sz w:val="18"/>
                <w:szCs w:val="18"/>
              </w:rPr>
              <w:fldChar w:fldCharType="end"/>
            </w:r>
          </w:p>
        </w:tc>
      </w:tr>
      <w:tr w:rsidR="00960D99" w:rsidRPr="00FF6175" w14:paraId="0EE6A6B0" w14:textId="77777777" w:rsidTr="00B2045D">
        <w:tc>
          <w:tcPr>
            <w:tcW w:w="3681" w:type="dxa"/>
            <w:vAlign w:val="center"/>
          </w:tcPr>
          <w:p w14:paraId="18FB7961" w14:textId="77777777" w:rsidR="00960D99" w:rsidRPr="00FF6175" w:rsidRDefault="001C7158" w:rsidP="000B0C82">
            <w:pPr>
              <w:spacing w:before="60" w:beforeAutospacing="0" w:after="60"/>
              <w:rPr>
                <w:rFonts w:ascii="Verdana" w:hAnsi="Verdana"/>
                <w:sz w:val="18"/>
                <w:szCs w:val="18"/>
              </w:rPr>
            </w:pPr>
            <w:r>
              <w:rPr>
                <w:rFonts w:ascii="Verdana" w:hAnsi="Verdana"/>
                <w:sz w:val="18"/>
                <w:szCs w:val="18"/>
              </w:rPr>
              <w:t xml:space="preserve">PLZ und </w:t>
            </w:r>
            <w:r w:rsidR="00960D99" w:rsidRPr="00FF6175">
              <w:rPr>
                <w:rFonts w:ascii="Verdana" w:hAnsi="Verdana"/>
                <w:sz w:val="18"/>
                <w:szCs w:val="18"/>
              </w:rPr>
              <w:t>Stadt:</w:t>
            </w:r>
          </w:p>
        </w:tc>
        <w:tc>
          <w:tcPr>
            <w:tcW w:w="5953" w:type="dxa"/>
            <w:gridSpan w:val="2"/>
            <w:vAlign w:val="center"/>
          </w:tcPr>
          <w:p w14:paraId="026C46D9" w14:textId="77777777" w:rsidR="00960D99" w:rsidRPr="00FF6175" w:rsidRDefault="00960D99" w:rsidP="000B0C82">
            <w:pPr>
              <w:spacing w:before="60" w:beforeAutospacing="0" w:after="60"/>
              <w:rPr>
                <w:rFonts w:ascii="Verdana" w:hAnsi="Verdana"/>
                <w:sz w:val="18"/>
                <w:szCs w:val="18"/>
              </w:rPr>
            </w:pPr>
            <w:r>
              <w:rPr>
                <w:rFonts w:ascii="Verdana" w:hAnsi="Verdana"/>
                <w:b/>
                <w:sz w:val="18"/>
                <w:szCs w:val="18"/>
              </w:rPr>
              <w:fldChar w:fldCharType="begin">
                <w:ffData>
                  <w:name w:val="Text6"/>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r w:rsidR="009613A9">
              <w:rPr>
                <w:rFonts w:ascii="Verdana" w:hAnsi="Verdana"/>
                <w:b/>
                <w:sz w:val="18"/>
                <w:szCs w:val="18"/>
              </w:rPr>
              <w:t xml:space="preserve">   </w:t>
            </w:r>
            <w:r w:rsidR="009613A9">
              <w:rPr>
                <w:rFonts w:ascii="Verdana" w:hAnsi="Verdana"/>
                <w:b/>
                <w:sz w:val="18"/>
                <w:szCs w:val="18"/>
              </w:rPr>
              <w:fldChar w:fldCharType="begin">
                <w:ffData>
                  <w:name w:val="Text5"/>
                  <w:enabled/>
                  <w:calcOnExit w:val="0"/>
                  <w:textInput/>
                </w:ffData>
              </w:fldChar>
            </w:r>
            <w:r w:rsidR="009613A9">
              <w:rPr>
                <w:rFonts w:ascii="Verdana" w:hAnsi="Verdana"/>
                <w:b/>
                <w:sz w:val="18"/>
                <w:szCs w:val="18"/>
              </w:rPr>
              <w:instrText xml:space="preserve"> FORMTEXT </w:instrText>
            </w:r>
            <w:r w:rsidR="009613A9">
              <w:rPr>
                <w:rFonts w:ascii="Verdana" w:hAnsi="Verdana"/>
                <w:b/>
                <w:sz w:val="18"/>
                <w:szCs w:val="18"/>
              </w:rPr>
            </w:r>
            <w:r w:rsidR="009613A9">
              <w:rPr>
                <w:rFonts w:ascii="Verdana" w:hAnsi="Verdana"/>
                <w:b/>
                <w:sz w:val="18"/>
                <w:szCs w:val="18"/>
              </w:rPr>
              <w:fldChar w:fldCharType="separate"/>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noProof/>
                <w:sz w:val="18"/>
                <w:szCs w:val="18"/>
              </w:rPr>
              <w:t> </w:t>
            </w:r>
            <w:r w:rsidR="009613A9">
              <w:rPr>
                <w:rFonts w:ascii="Verdana" w:hAnsi="Verdana"/>
                <w:b/>
                <w:sz w:val="18"/>
                <w:szCs w:val="18"/>
              </w:rPr>
              <w:fldChar w:fldCharType="end"/>
            </w:r>
          </w:p>
        </w:tc>
      </w:tr>
      <w:tr w:rsidR="00960D99" w:rsidRPr="00FF6175" w14:paraId="2DA93C75" w14:textId="77777777" w:rsidTr="00B2045D">
        <w:tc>
          <w:tcPr>
            <w:tcW w:w="3681" w:type="dxa"/>
            <w:tcBorders>
              <w:bottom w:val="single" w:sz="4" w:space="0" w:color="000000"/>
            </w:tcBorders>
            <w:vAlign w:val="center"/>
          </w:tcPr>
          <w:p w14:paraId="419555BA" w14:textId="77777777" w:rsidR="00960D99" w:rsidRPr="00FF6175" w:rsidRDefault="00960D99" w:rsidP="000B0C82">
            <w:pPr>
              <w:spacing w:before="60" w:beforeAutospacing="0" w:after="60"/>
              <w:rPr>
                <w:rFonts w:ascii="Verdana" w:hAnsi="Verdana"/>
                <w:sz w:val="18"/>
                <w:szCs w:val="18"/>
              </w:rPr>
            </w:pPr>
            <w:r w:rsidRPr="00FF6175">
              <w:rPr>
                <w:rFonts w:ascii="Verdana" w:hAnsi="Verdana"/>
                <w:sz w:val="18"/>
                <w:szCs w:val="18"/>
              </w:rPr>
              <w:t>E</w:t>
            </w:r>
            <w:r w:rsidR="009613A9">
              <w:rPr>
                <w:rFonts w:ascii="Verdana" w:hAnsi="Verdana"/>
                <w:sz w:val="18"/>
                <w:szCs w:val="18"/>
              </w:rPr>
              <w:t>-</w:t>
            </w:r>
            <w:r w:rsidRPr="00FF6175">
              <w:rPr>
                <w:rFonts w:ascii="Verdana" w:hAnsi="Verdana"/>
                <w:sz w:val="18"/>
                <w:szCs w:val="18"/>
              </w:rPr>
              <w:t>mail-Adresse:</w:t>
            </w:r>
          </w:p>
        </w:tc>
        <w:tc>
          <w:tcPr>
            <w:tcW w:w="5953" w:type="dxa"/>
            <w:gridSpan w:val="2"/>
            <w:tcBorders>
              <w:bottom w:val="single" w:sz="4" w:space="0" w:color="000000"/>
            </w:tcBorders>
            <w:vAlign w:val="center"/>
          </w:tcPr>
          <w:p w14:paraId="19069C5C" w14:textId="77777777" w:rsidR="00960D99" w:rsidRPr="00FF6175" w:rsidRDefault="00960D99" w:rsidP="000B0C82">
            <w:pPr>
              <w:spacing w:before="60" w:beforeAutospacing="0" w:after="60"/>
              <w:rPr>
                <w:rFonts w:ascii="Verdana" w:hAnsi="Verdana"/>
                <w:sz w:val="18"/>
                <w:szCs w:val="18"/>
              </w:rPr>
            </w:pPr>
            <w:r>
              <w:rPr>
                <w:rFonts w:ascii="Verdana" w:hAnsi="Verdana"/>
                <w:b/>
                <w:sz w:val="18"/>
                <w:szCs w:val="18"/>
              </w:rPr>
              <w:fldChar w:fldCharType="begin">
                <w:ffData>
                  <w:name w:val="Text7"/>
                  <w:enabled/>
                  <w:calcOnExit w:val="0"/>
                  <w:textInput/>
                </w:ffData>
              </w:fldChar>
            </w:r>
            <w:r>
              <w:rPr>
                <w:rFonts w:ascii="Verdana" w:hAnsi="Verdana"/>
                <w:b/>
                <w:sz w:val="18"/>
                <w:szCs w:val="18"/>
              </w:rPr>
              <w:instrText xml:space="preserve"> FORMTEXT </w:instrText>
            </w:r>
            <w:r>
              <w:rPr>
                <w:rFonts w:ascii="Verdana" w:hAnsi="Verdana"/>
                <w:b/>
                <w:sz w:val="18"/>
                <w:szCs w:val="18"/>
              </w:rPr>
            </w:r>
            <w:r>
              <w:rPr>
                <w:rFonts w:ascii="Verdana" w:hAnsi="Verdana"/>
                <w:b/>
                <w:sz w:val="18"/>
                <w:szCs w:val="18"/>
              </w:rPr>
              <w:fldChar w:fldCharType="separate"/>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noProof/>
                <w:sz w:val="18"/>
                <w:szCs w:val="18"/>
              </w:rPr>
              <w:t> </w:t>
            </w:r>
            <w:r>
              <w:rPr>
                <w:rFonts w:ascii="Verdana" w:hAnsi="Verdana"/>
                <w:b/>
                <w:sz w:val="18"/>
                <w:szCs w:val="18"/>
              </w:rPr>
              <w:fldChar w:fldCharType="end"/>
            </w:r>
          </w:p>
        </w:tc>
      </w:tr>
      <w:tr w:rsidR="00960D99" w:rsidRPr="00FF6175" w14:paraId="5F960784" w14:textId="77777777" w:rsidTr="000B0C82">
        <w:tc>
          <w:tcPr>
            <w:tcW w:w="9634" w:type="dxa"/>
            <w:gridSpan w:val="3"/>
            <w:vAlign w:val="center"/>
          </w:tcPr>
          <w:p w14:paraId="589ECFC8" w14:textId="77777777" w:rsidR="00960D99" w:rsidRPr="00300843" w:rsidRDefault="00960D99" w:rsidP="000B0C82">
            <w:pPr>
              <w:spacing w:before="60" w:beforeAutospacing="0" w:after="60"/>
              <w:rPr>
                <w:rFonts w:ascii="Verdana" w:hAnsi="Verdana"/>
                <w:b/>
                <w:sz w:val="10"/>
                <w:szCs w:val="10"/>
              </w:rPr>
            </w:pPr>
          </w:p>
        </w:tc>
      </w:tr>
      <w:tr w:rsidR="00960D99" w:rsidRPr="00FF6175" w14:paraId="5ADBCBA3" w14:textId="77777777" w:rsidTr="0074432F">
        <w:trPr>
          <w:trHeight w:val="462"/>
        </w:trPr>
        <w:tc>
          <w:tcPr>
            <w:tcW w:w="9634" w:type="dxa"/>
            <w:gridSpan w:val="3"/>
            <w:vAlign w:val="center"/>
          </w:tcPr>
          <w:p w14:paraId="19AB4752" w14:textId="0502A9DE" w:rsidR="00960D99" w:rsidRPr="00300843" w:rsidRDefault="00560CE7" w:rsidP="00C0483F">
            <w:pPr>
              <w:pStyle w:val="StandardWeb"/>
              <w:rPr>
                <w:rFonts w:ascii="Verdana" w:hAnsi="Verdana"/>
                <w:sz w:val="18"/>
                <w:szCs w:val="18"/>
              </w:rPr>
            </w:pPr>
            <w:r w:rsidRPr="00B518EF">
              <w:rPr>
                <w:rFonts w:ascii="Verdana" w:hAnsi="Verdana"/>
                <w:b/>
                <w:bCs/>
                <w:iCs/>
                <w:sz w:val="18"/>
                <w:szCs w:val="18"/>
              </w:rPr>
              <w:t xml:space="preserve">Überweisen Sie uns bitte vorab </w:t>
            </w:r>
            <w:r w:rsidR="0074432F">
              <w:rPr>
                <w:rFonts w:ascii="Verdana" w:hAnsi="Verdana"/>
                <w:b/>
                <w:bCs/>
                <w:iCs/>
                <w:sz w:val="18"/>
                <w:szCs w:val="18"/>
              </w:rPr>
              <w:t>die Versandkosten</w:t>
            </w:r>
            <w:r w:rsidRPr="00B518EF">
              <w:rPr>
                <w:rFonts w:ascii="Verdana" w:hAnsi="Verdana"/>
                <w:b/>
                <w:bCs/>
                <w:iCs/>
                <w:sz w:val="18"/>
                <w:szCs w:val="18"/>
              </w:rPr>
              <w:t xml:space="preserve"> </w:t>
            </w:r>
            <w:r w:rsidR="00C0483F">
              <w:rPr>
                <w:rFonts w:ascii="Verdana" w:hAnsi="Verdana"/>
                <w:b/>
                <w:bCs/>
                <w:iCs/>
                <w:sz w:val="18"/>
                <w:szCs w:val="18"/>
              </w:rPr>
              <w:t xml:space="preserve">auf </w:t>
            </w:r>
            <w:r w:rsidR="0074432F">
              <w:rPr>
                <w:rFonts w:ascii="Verdana" w:hAnsi="Verdana"/>
                <w:b/>
                <w:bCs/>
                <w:iCs/>
                <w:sz w:val="18"/>
                <w:szCs w:val="18"/>
              </w:rPr>
              <w:t>unser Vereinsk</w:t>
            </w:r>
            <w:r w:rsidRPr="00B518EF">
              <w:rPr>
                <w:rFonts w:ascii="Verdana" w:hAnsi="Verdana"/>
                <w:b/>
                <w:bCs/>
                <w:iCs/>
                <w:sz w:val="18"/>
                <w:szCs w:val="18"/>
              </w:rPr>
              <w:t>onto</w:t>
            </w:r>
            <w:r w:rsidR="0074432F">
              <w:rPr>
                <w:rFonts w:ascii="Verdana" w:hAnsi="Verdana"/>
                <w:b/>
                <w:bCs/>
                <w:iCs/>
                <w:sz w:val="18"/>
                <w:szCs w:val="18"/>
              </w:rPr>
              <w:t xml:space="preserve"> (s.u.)</w:t>
            </w:r>
            <w:r w:rsidRPr="00B518EF">
              <w:rPr>
                <w:rFonts w:ascii="Verdana" w:hAnsi="Verdana"/>
                <w:b/>
                <w:bCs/>
                <w:iCs/>
                <w:sz w:val="18"/>
                <w:szCs w:val="18"/>
              </w:rPr>
              <w:t xml:space="preserve">. </w:t>
            </w:r>
            <w:r w:rsidR="0074432F">
              <w:rPr>
                <w:rFonts w:ascii="Verdana" w:hAnsi="Verdana"/>
                <w:b/>
                <w:bCs/>
                <w:iCs/>
                <w:sz w:val="18"/>
                <w:szCs w:val="18"/>
              </w:rPr>
              <w:br/>
            </w:r>
            <w:r w:rsidRPr="00B518EF">
              <w:rPr>
                <w:rFonts w:ascii="Verdana" w:hAnsi="Verdana"/>
                <w:b/>
                <w:bCs/>
                <w:iCs/>
                <w:sz w:val="18"/>
                <w:szCs w:val="18"/>
              </w:rPr>
              <w:t>Der Versand erfolgt nach Buchungseingang</w:t>
            </w:r>
            <w:r w:rsidR="0074432F">
              <w:rPr>
                <w:rFonts w:ascii="Verdana" w:hAnsi="Verdana"/>
                <w:b/>
                <w:bCs/>
                <w:iCs/>
                <w:sz w:val="18"/>
                <w:szCs w:val="18"/>
              </w:rPr>
              <w:t xml:space="preserve"> innerhalb von 5 Werktagen.</w:t>
            </w:r>
          </w:p>
        </w:tc>
      </w:tr>
      <w:tr w:rsidR="00960D99" w:rsidRPr="00FF6175" w14:paraId="25635E0E" w14:textId="77777777" w:rsidTr="00C0483F">
        <w:tc>
          <w:tcPr>
            <w:tcW w:w="4248" w:type="dxa"/>
            <w:gridSpan w:val="2"/>
            <w:vAlign w:val="center"/>
          </w:tcPr>
          <w:p w14:paraId="3D20048E" w14:textId="77777777" w:rsidR="00960D99" w:rsidRPr="005B3A33" w:rsidRDefault="00960D99" w:rsidP="000B0C82">
            <w:pPr>
              <w:spacing w:before="60" w:beforeAutospacing="0" w:after="60"/>
              <w:rPr>
                <w:rFonts w:ascii="Verdana" w:hAnsi="Verdana"/>
                <w:spacing w:val="-8"/>
                <w:sz w:val="18"/>
                <w:szCs w:val="18"/>
              </w:rPr>
            </w:pPr>
            <w:r w:rsidRPr="005B3A33">
              <w:rPr>
                <w:rFonts w:ascii="Verdana" w:hAnsi="Verdana"/>
                <w:sz w:val="18"/>
                <w:szCs w:val="18"/>
              </w:rPr>
              <w:t xml:space="preserve">Inhaber:   </w:t>
            </w:r>
          </w:p>
        </w:tc>
        <w:tc>
          <w:tcPr>
            <w:tcW w:w="5386" w:type="dxa"/>
            <w:vAlign w:val="center"/>
          </w:tcPr>
          <w:p w14:paraId="105B9B59" w14:textId="77777777" w:rsidR="00960D99" w:rsidRPr="001F74BD" w:rsidRDefault="00960D99" w:rsidP="000B0C82">
            <w:pPr>
              <w:spacing w:before="40" w:beforeAutospacing="0"/>
              <w:rPr>
                <w:rFonts w:ascii="Verdana" w:hAnsi="Verdana"/>
                <w:b/>
                <w:sz w:val="18"/>
                <w:szCs w:val="18"/>
              </w:rPr>
            </w:pPr>
            <w:r w:rsidRPr="001F74BD">
              <w:rPr>
                <w:rFonts w:ascii="Verdana" w:hAnsi="Verdana"/>
                <w:b/>
                <w:sz w:val="18"/>
                <w:szCs w:val="18"/>
              </w:rPr>
              <w:t>COPD-Deutschland e.V.</w:t>
            </w:r>
          </w:p>
        </w:tc>
      </w:tr>
      <w:tr w:rsidR="00960D99" w:rsidRPr="00FF6175" w14:paraId="7BFA9DE9" w14:textId="77777777" w:rsidTr="00C0483F">
        <w:tc>
          <w:tcPr>
            <w:tcW w:w="4248" w:type="dxa"/>
            <w:gridSpan w:val="2"/>
            <w:vAlign w:val="center"/>
          </w:tcPr>
          <w:p w14:paraId="701C05D1" w14:textId="77777777" w:rsidR="00960D99" w:rsidRPr="005B3A33" w:rsidRDefault="00960D99" w:rsidP="000B0C82">
            <w:pPr>
              <w:spacing w:before="60" w:beforeAutospacing="0" w:after="60"/>
              <w:rPr>
                <w:rFonts w:ascii="Verdana" w:hAnsi="Verdana"/>
                <w:spacing w:val="-8"/>
                <w:sz w:val="18"/>
                <w:szCs w:val="18"/>
              </w:rPr>
            </w:pPr>
            <w:r w:rsidRPr="005B3A33">
              <w:rPr>
                <w:rFonts w:ascii="Verdana" w:hAnsi="Verdana"/>
                <w:sz w:val="18"/>
                <w:szCs w:val="18"/>
              </w:rPr>
              <w:t xml:space="preserve">Bankinstitut:   </w:t>
            </w:r>
          </w:p>
        </w:tc>
        <w:tc>
          <w:tcPr>
            <w:tcW w:w="5386" w:type="dxa"/>
            <w:vAlign w:val="center"/>
          </w:tcPr>
          <w:p w14:paraId="7E180EBE" w14:textId="77777777" w:rsidR="00960D99" w:rsidRPr="001F74BD" w:rsidRDefault="00960D99" w:rsidP="000B0C82">
            <w:pPr>
              <w:spacing w:before="0" w:beforeAutospacing="0"/>
              <w:rPr>
                <w:rFonts w:ascii="Verdana" w:hAnsi="Verdana"/>
                <w:b/>
                <w:sz w:val="18"/>
                <w:szCs w:val="18"/>
              </w:rPr>
            </w:pPr>
            <w:r w:rsidRPr="001F74BD">
              <w:rPr>
                <w:rFonts w:ascii="Verdana" w:hAnsi="Verdana"/>
                <w:b/>
                <w:sz w:val="18"/>
                <w:szCs w:val="18"/>
              </w:rPr>
              <w:t>Volksbank Rhein-Ruhr</w:t>
            </w:r>
          </w:p>
        </w:tc>
      </w:tr>
      <w:tr w:rsidR="00960D99" w:rsidRPr="00FF6175" w14:paraId="3B7C093D" w14:textId="77777777" w:rsidTr="00C0483F">
        <w:tc>
          <w:tcPr>
            <w:tcW w:w="4248" w:type="dxa"/>
            <w:gridSpan w:val="2"/>
            <w:vAlign w:val="center"/>
          </w:tcPr>
          <w:p w14:paraId="5888DC78" w14:textId="77777777" w:rsidR="00960D99" w:rsidRPr="005B3A33" w:rsidRDefault="00960D99" w:rsidP="000B0C82">
            <w:pPr>
              <w:spacing w:before="60" w:beforeAutospacing="0" w:after="60"/>
              <w:rPr>
                <w:rFonts w:ascii="Verdana" w:hAnsi="Verdana"/>
                <w:spacing w:val="-6"/>
                <w:sz w:val="18"/>
                <w:szCs w:val="18"/>
              </w:rPr>
            </w:pPr>
            <w:r w:rsidRPr="005B3A33">
              <w:rPr>
                <w:rFonts w:ascii="Verdana" w:hAnsi="Verdana"/>
                <w:sz w:val="18"/>
                <w:szCs w:val="18"/>
              </w:rPr>
              <w:t>Bankleitzahl / BIC</w:t>
            </w:r>
          </w:p>
        </w:tc>
        <w:tc>
          <w:tcPr>
            <w:tcW w:w="5386" w:type="dxa"/>
            <w:vAlign w:val="center"/>
          </w:tcPr>
          <w:p w14:paraId="157EC5EE" w14:textId="77777777" w:rsidR="00960D99" w:rsidRPr="00A70FB1" w:rsidRDefault="00960D99" w:rsidP="000B0C82">
            <w:pPr>
              <w:spacing w:before="60" w:beforeAutospacing="0" w:after="60"/>
              <w:rPr>
                <w:rFonts w:ascii="Verdana" w:hAnsi="Verdana"/>
                <w:b/>
                <w:spacing w:val="-10"/>
                <w:sz w:val="18"/>
                <w:szCs w:val="18"/>
              </w:rPr>
            </w:pPr>
            <w:r w:rsidRPr="00A70FB1">
              <w:rPr>
                <w:rFonts w:ascii="Verdana" w:hAnsi="Verdana"/>
                <w:b/>
                <w:sz w:val="18"/>
                <w:szCs w:val="18"/>
              </w:rPr>
              <w:t>GENODED1VRR</w:t>
            </w:r>
          </w:p>
        </w:tc>
      </w:tr>
      <w:tr w:rsidR="00960D99" w:rsidRPr="00FF6175" w14:paraId="07B65D76" w14:textId="77777777" w:rsidTr="00C0483F">
        <w:tc>
          <w:tcPr>
            <w:tcW w:w="4248" w:type="dxa"/>
            <w:gridSpan w:val="2"/>
            <w:vAlign w:val="center"/>
          </w:tcPr>
          <w:p w14:paraId="207B3178" w14:textId="77777777" w:rsidR="00960D99" w:rsidRPr="005B3A33" w:rsidRDefault="00960D99" w:rsidP="000B0C82">
            <w:pPr>
              <w:spacing w:before="60" w:beforeAutospacing="0" w:after="60"/>
              <w:rPr>
                <w:rFonts w:ascii="Verdana" w:hAnsi="Verdana"/>
                <w:spacing w:val="-6"/>
                <w:sz w:val="18"/>
                <w:szCs w:val="18"/>
              </w:rPr>
            </w:pPr>
            <w:r w:rsidRPr="005B3A33">
              <w:rPr>
                <w:rFonts w:ascii="Verdana" w:hAnsi="Verdana"/>
                <w:sz w:val="18"/>
                <w:szCs w:val="18"/>
              </w:rPr>
              <w:t>Kontonummer / IBAN</w:t>
            </w:r>
          </w:p>
        </w:tc>
        <w:tc>
          <w:tcPr>
            <w:tcW w:w="5386" w:type="dxa"/>
            <w:vAlign w:val="center"/>
          </w:tcPr>
          <w:p w14:paraId="312586EF" w14:textId="77777777" w:rsidR="00960D99" w:rsidRPr="00A70FB1" w:rsidRDefault="00960D99" w:rsidP="000B0C82">
            <w:pPr>
              <w:spacing w:before="60" w:beforeAutospacing="0" w:after="60"/>
              <w:rPr>
                <w:rFonts w:ascii="Verdana" w:hAnsi="Verdana"/>
                <w:b/>
                <w:spacing w:val="-10"/>
                <w:sz w:val="18"/>
                <w:szCs w:val="18"/>
              </w:rPr>
            </w:pPr>
            <w:r w:rsidRPr="00A70FB1">
              <w:rPr>
                <w:rFonts w:ascii="Verdana" w:hAnsi="Verdana"/>
                <w:b/>
                <w:sz w:val="18"/>
                <w:szCs w:val="18"/>
              </w:rPr>
              <w:t>DE54350603867101370002</w:t>
            </w:r>
          </w:p>
        </w:tc>
      </w:tr>
      <w:tr w:rsidR="00960D99" w:rsidRPr="00FF6175" w14:paraId="5133D3F9" w14:textId="77777777" w:rsidTr="00C0483F">
        <w:tc>
          <w:tcPr>
            <w:tcW w:w="4248" w:type="dxa"/>
            <w:gridSpan w:val="2"/>
            <w:vAlign w:val="center"/>
          </w:tcPr>
          <w:p w14:paraId="7A2C3B26" w14:textId="77777777" w:rsidR="00960D99" w:rsidRPr="005B3A33" w:rsidRDefault="00960D99" w:rsidP="000B0C82">
            <w:pPr>
              <w:spacing w:before="60" w:beforeAutospacing="0" w:after="60"/>
              <w:rPr>
                <w:rFonts w:ascii="Verdana" w:hAnsi="Verdana"/>
                <w:sz w:val="18"/>
                <w:szCs w:val="18"/>
              </w:rPr>
            </w:pPr>
            <w:r w:rsidRPr="005B3A33">
              <w:rPr>
                <w:rFonts w:ascii="Verdana" w:hAnsi="Verdana"/>
                <w:spacing w:val="-6"/>
                <w:sz w:val="18"/>
                <w:szCs w:val="18"/>
              </w:rPr>
              <w:t>Unbedingt den Verwendungszweck angeben</w:t>
            </w:r>
          </w:p>
        </w:tc>
        <w:tc>
          <w:tcPr>
            <w:tcW w:w="5386" w:type="dxa"/>
            <w:vAlign w:val="center"/>
          </w:tcPr>
          <w:p w14:paraId="0DE6255B" w14:textId="77777777" w:rsidR="00960D99" w:rsidRPr="001F74BD" w:rsidRDefault="002C7510" w:rsidP="00C0483F">
            <w:pPr>
              <w:spacing w:before="60" w:beforeAutospacing="0" w:after="60"/>
              <w:rPr>
                <w:rFonts w:ascii="Verdana" w:hAnsi="Verdana"/>
                <w:b/>
                <w:sz w:val="18"/>
                <w:szCs w:val="18"/>
              </w:rPr>
            </w:pPr>
            <w:r>
              <w:rPr>
                <w:rFonts w:ascii="Verdana" w:hAnsi="Verdana"/>
                <w:b/>
                <w:spacing w:val="-10"/>
                <w:sz w:val="18"/>
                <w:szCs w:val="18"/>
              </w:rPr>
              <w:t xml:space="preserve">Patientenratgeber </w:t>
            </w:r>
            <w:r w:rsidR="00960D99">
              <w:rPr>
                <w:rFonts w:ascii="Verdana" w:hAnsi="Verdana"/>
                <w:b/>
                <w:spacing w:val="-6"/>
                <w:sz w:val="18"/>
                <w:szCs w:val="18"/>
              </w:rPr>
              <w:t>plus</w:t>
            </w:r>
            <w:r w:rsidR="00960D99" w:rsidRPr="001F74BD">
              <w:rPr>
                <w:rFonts w:ascii="Verdana" w:hAnsi="Verdana"/>
                <w:b/>
                <w:spacing w:val="-6"/>
                <w:sz w:val="18"/>
                <w:szCs w:val="18"/>
              </w:rPr>
              <w:t xml:space="preserve"> Vor- und Zuname</w:t>
            </w:r>
          </w:p>
        </w:tc>
      </w:tr>
      <w:tr w:rsidR="00300843" w:rsidRPr="00FF6175" w14:paraId="5FAC064A" w14:textId="77777777" w:rsidTr="00060B12">
        <w:tc>
          <w:tcPr>
            <w:tcW w:w="9634" w:type="dxa"/>
            <w:gridSpan w:val="3"/>
            <w:vAlign w:val="center"/>
          </w:tcPr>
          <w:p w14:paraId="4C57CEF9" w14:textId="77777777" w:rsidR="00300843" w:rsidRPr="00300843" w:rsidRDefault="00300843" w:rsidP="000B0C82">
            <w:pPr>
              <w:spacing w:before="60" w:beforeAutospacing="0" w:after="60"/>
              <w:rPr>
                <w:rFonts w:ascii="Verdana" w:hAnsi="Verdana"/>
                <w:b/>
                <w:spacing w:val="-10"/>
                <w:sz w:val="10"/>
                <w:szCs w:val="10"/>
              </w:rPr>
            </w:pPr>
          </w:p>
        </w:tc>
      </w:tr>
    </w:tbl>
    <w:p w14:paraId="657A2AEF" w14:textId="30061589" w:rsidR="00560CE7" w:rsidRPr="00C11352" w:rsidRDefault="00300843" w:rsidP="00560CE7">
      <w:pPr>
        <w:spacing w:before="0" w:beforeAutospacing="0"/>
        <w:rPr>
          <w:rFonts w:ascii="Verdana" w:hAnsi="Verdana"/>
          <w:sz w:val="18"/>
          <w:szCs w:val="18"/>
        </w:rPr>
      </w:pPr>
      <w:r>
        <w:rPr>
          <w:rStyle w:val="Fett"/>
          <w:rFonts w:ascii="Verdana" w:hAnsi="Verdana"/>
          <w:i/>
          <w:iCs/>
          <w:sz w:val="18"/>
          <w:szCs w:val="18"/>
          <w:u w:val="single"/>
        </w:rPr>
        <w:br/>
      </w:r>
      <w:r w:rsidR="008E03D2" w:rsidRPr="008E03D2">
        <w:rPr>
          <w:rStyle w:val="Fett"/>
          <w:rFonts w:ascii="Verdana" w:hAnsi="Verdana"/>
          <w:i/>
          <w:iCs/>
          <w:sz w:val="18"/>
          <w:szCs w:val="18"/>
          <w:u w:val="single"/>
        </w:rPr>
        <w:t>Versandkosten</w:t>
      </w:r>
      <w:r w:rsidR="00560CE7" w:rsidRPr="005B3A33">
        <w:rPr>
          <w:rStyle w:val="Fett"/>
          <w:rFonts w:ascii="Verdana" w:hAnsi="Verdana"/>
          <w:i/>
          <w:iCs/>
          <w:sz w:val="18"/>
          <w:szCs w:val="18"/>
          <w:u w:val="single"/>
        </w:rPr>
        <w:t xml:space="preserve"> innerhalb Deutschlands:</w:t>
      </w:r>
      <w:r w:rsidR="00560CE7" w:rsidRPr="003D4659">
        <w:rPr>
          <w:rFonts w:ascii="Century Gothic" w:hAnsi="Century Gothic"/>
          <w:i/>
          <w:iCs/>
        </w:rPr>
        <w:br/>
      </w:r>
      <w:r w:rsidR="003D04A8">
        <w:rPr>
          <w:rFonts w:ascii="Verdana" w:hAnsi="Verdana"/>
          <w:sz w:val="18"/>
          <w:szCs w:val="18"/>
        </w:rPr>
        <w:br/>
      </w:r>
      <w:r w:rsidR="003D04A8" w:rsidRPr="002E64C1">
        <w:rPr>
          <w:rFonts w:ascii="Verdana" w:hAnsi="Verdana"/>
          <w:b/>
          <w:bCs/>
          <w:sz w:val="18"/>
          <w:szCs w:val="18"/>
        </w:rPr>
        <w:t>Eine Bestellung von 1 bis 8 Ratgebern ist für Sie versandkostenfrei.</w:t>
      </w:r>
      <w:r w:rsidR="003D04A8">
        <w:rPr>
          <w:rFonts w:ascii="Verdana" w:hAnsi="Verdana"/>
          <w:sz w:val="18"/>
          <w:szCs w:val="18"/>
        </w:rPr>
        <w:br/>
      </w:r>
      <w:r w:rsidR="00560CE7" w:rsidRPr="005B3A33">
        <w:rPr>
          <w:rFonts w:ascii="Verdana" w:hAnsi="Verdana"/>
          <w:sz w:val="18"/>
          <w:szCs w:val="18"/>
        </w:rPr>
        <w:br/>
      </w:r>
      <w:r w:rsidR="008E03D2" w:rsidRPr="008E03D2">
        <w:rPr>
          <w:rStyle w:val="textinhalt00"/>
          <w:rFonts w:ascii="Verdana" w:hAnsi="Verdana"/>
          <w:sz w:val="18"/>
          <w:szCs w:val="18"/>
        </w:rPr>
        <w:t xml:space="preserve">bis zu maximal 40 Patientenratgeber </w:t>
      </w:r>
      <w:r w:rsidR="0074432F">
        <w:rPr>
          <w:rStyle w:val="textinhalt00"/>
          <w:rFonts w:ascii="Verdana" w:hAnsi="Verdana"/>
          <w:sz w:val="18"/>
          <w:szCs w:val="18"/>
        </w:rPr>
        <w:t>(</w:t>
      </w:r>
      <w:r w:rsidR="008E03D2" w:rsidRPr="008E03D2">
        <w:rPr>
          <w:rStyle w:val="textinhalt00"/>
          <w:rFonts w:ascii="Verdana" w:hAnsi="Verdana"/>
          <w:sz w:val="18"/>
          <w:szCs w:val="18"/>
        </w:rPr>
        <w:t>per DHL</w:t>
      </w:r>
      <w:r w:rsidR="0074432F">
        <w:rPr>
          <w:rStyle w:val="textinhalt00"/>
          <w:rFonts w:ascii="Verdana" w:hAnsi="Verdana"/>
          <w:sz w:val="18"/>
          <w:szCs w:val="18"/>
        </w:rPr>
        <w:t>)</w:t>
      </w:r>
      <w:r w:rsidR="008E03D2" w:rsidRPr="008E03D2">
        <w:rPr>
          <w:rStyle w:val="textinhalt00"/>
          <w:rFonts w:ascii="Verdana" w:hAnsi="Verdana"/>
          <w:sz w:val="18"/>
          <w:szCs w:val="18"/>
        </w:rPr>
        <w:t xml:space="preserve"> für 8,50 €</w:t>
      </w:r>
      <w:r w:rsidR="008E03D2">
        <w:rPr>
          <w:rStyle w:val="textinhalt00"/>
          <w:rFonts w:ascii="Verdana" w:hAnsi="Verdana"/>
          <w:sz w:val="18"/>
          <w:szCs w:val="18"/>
        </w:rPr>
        <w:br/>
      </w:r>
      <w:r w:rsidR="008E03D2" w:rsidRPr="008E03D2">
        <w:rPr>
          <w:rFonts w:ascii="Verdana" w:hAnsi="Verdana"/>
          <w:sz w:val="18"/>
          <w:szCs w:val="18"/>
        </w:rPr>
        <w:t>bis zu maximal 1</w:t>
      </w:r>
      <w:r w:rsidR="0074432F">
        <w:rPr>
          <w:rFonts w:ascii="Verdana" w:hAnsi="Verdana"/>
          <w:sz w:val="18"/>
          <w:szCs w:val="18"/>
        </w:rPr>
        <w:t>1</w:t>
      </w:r>
      <w:r w:rsidR="008E03D2" w:rsidRPr="008E03D2">
        <w:rPr>
          <w:rFonts w:ascii="Verdana" w:hAnsi="Verdana"/>
          <w:sz w:val="18"/>
          <w:szCs w:val="18"/>
        </w:rPr>
        <w:t xml:space="preserve">0 Patientenratgeber </w:t>
      </w:r>
      <w:r w:rsidR="0074432F">
        <w:rPr>
          <w:rFonts w:ascii="Verdana" w:hAnsi="Verdana"/>
          <w:sz w:val="18"/>
          <w:szCs w:val="18"/>
        </w:rPr>
        <w:t>(</w:t>
      </w:r>
      <w:r w:rsidR="008E03D2" w:rsidRPr="008E03D2">
        <w:rPr>
          <w:rFonts w:ascii="Verdana" w:hAnsi="Verdana"/>
          <w:sz w:val="18"/>
          <w:szCs w:val="18"/>
        </w:rPr>
        <w:t>per DHL</w:t>
      </w:r>
      <w:r w:rsidR="0074432F">
        <w:rPr>
          <w:rFonts w:ascii="Verdana" w:hAnsi="Verdana"/>
          <w:sz w:val="18"/>
          <w:szCs w:val="18"/>
        </w:rPr>
        <w:t>)</w:t>
      </w:r>
      <w:r w:rsidR="008E03D2" w:rsidRPr="008E03D2">
        <w:rPr>
          <w:rFonts w:ascii="Verdana" w:hAnsi="Verdana"/>
          <w:sz w:val="18"/>
          <w:szCs w:val="18"/>
        </w:rPr>
        <w:t xml:space="preserve"> für 13,00 €</w:t>
      </w:r>
      <w:r w:rsidR="00560CE7">
        <w:rPr>
          <w:rFonts w:ascii="Verdana" w:hAnsi="Verdana"/>
          <w:sz w:val="18"/>
          <w:szCs w:val="18"/>
        </w:rPr>
        <w:br/>
      </w:r>
      <w:r w:rsidR="00560CE7">
        <w:rPr>
          <w:rFonts w:ascii="Verdana" w:hAnsi="Verdana"/>
          <w:sz w:val="18"/>
          <w:szCs w:val="18"/>
        </w:rPr>
        <w:br/>
        <w:t xml:space="preserve">Sollten Sie es bevorzugen die </w:t>
      </w:r>
      <w:r w:rsidR="00B2045D">
        <w:rPr>
          <w:rFonts w:ascii="Verdana" w:hAnsi="Verdana"/>
          <w:sz w:val="18"/>
          <w:szCs w:val="18"/>
        </w:rPr>
        <w:t>Versandkosten</w:t>
      </w:r>
      <w:r w:rsidR="00560CE7" w:rsidRPr="00300843">
        <w:rPr>
          <w:rFonts w:ascii="Verdana" w:hAnsi="Verdana"/>
          <w:sz w:val="18"/>
          <w:szCs w:val="18"/>
        </w:rPr>
        <w:t xml:space="preserve"> in Form von Postwertzeichen z</w:t>
      </w:r>
      <w:r w:rsidR="00560CE7">
        <w:rPr>
          <w:rFonts w:ascii="Verdana" w:hAnsi="Verdana"/>
          <w:sz w:val="18"/>
          <w:szCs w:val="18"/>
        </w:rPr>
        <w:t xml:space="preserve">u begleichen, senden Sie </w:t>
      </w:r>
      <w:r w:rsidR="00560CE7" w:rsidRPr="00300843">
        <w:rPr>
          <w:rFonts w:ascii="Verdana" w:hAnsi="Verdana"/>
          <w:sz w:val="18"/>
          <w:szCs w:val="18"/>
        </w:rPr>
        <w:t xml:space="preserve">diese zusammen mit dem </w:t>
      </w:r>
      <w:r w:rsidR="00830EE6">
        <w:rPr>
          <w:rFonts w:ascii="Verdana" w:hAnsi="Verdana"/>
          <w:sz w:val="18"/>
          <w:szCs w:val="18"/>
        </w:rPr>
        <w:t xml:space="preserve">online ausgefüllten Bestellformular </w:t>
      </w:r>
      <w:r w:rsidR="00560CE7">
        <w:rPr>
          <w:rFonts w:ascii="Verdana" w:hAnsi="Verdana"/>
          <w:sz w:val="18"/>
          <w:szCs w:val="18"/>
        </w:rPr>
        <w:t xml:space="preserve">an die </w:t>
      </w:r>
      <w:r w:rsidR="004F558D">
        <w:rPr>
          <w:rFonts w:ascii="Verdana" w:hAnsi="Verdana"/>
          <w:sz w:val="18"/>
          <w:szCs w:val="18"/>
        </w:rPr>
        <w:t xml:space="preserve">oben </w:t>
      </w:r>
      <w:r w:rsidR="00560CE7">
        <w:rPr>
          <w:rFonts w:ascii="Verdana" w:hAnsi="Verdana"/>
          <w:sz w:val="18"/>
          <w:szCs w:val="18"/>
        </w:rPr>
        <w:t>im Formular angegebene Adresse</w:t>
      </w:r>
      <w:r w:rsidR="004F558D">
        <w:rPr>
          <w:rFonts w:ascii="Verdana" w:hAnsi="Verdana"/>
          <w:sz w:val="18"/>
          <w:szCs w:val="18"/>
        </w:rPr>
        <w:t>.</w:t>
      </w:r>
    </w:p>
    <w:p w14:paraId="1ACDFBCD" w14:textId="77777777" w:rsidR="00960D99" w:rsidRPr="0094118B" w:rsidRDefault="00960D99" w:rsidP="00560CE7">
      <w:pPr>
        <w:spacing w:before="0" w:beforeAutospacing="0"/>
        <w:rPr>
          <w:rFonts w:ascii="Century Gothic" w:hAnsi="Century Gothic"/>
          <w:bCs/>
          <w:i/>
        </w:rPr>
      </w:pPr>
    </w:p>
    <w:sectPr w:rsidR="00960D99" w:rsidRPr="0094118B" w:rsidSect="00DC44F6">
      <w:headerReference w:type="default" r:id="rId34"/>
      <w:pgSz w:w="11906" w:h="16838"/>
      <w:pgMar w:top="851" w:right="92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0E616" w14:textId="77777777" w:rsidR="00A27AC9" w:rsidRDefault="00A27AC9" w:rsidP="00DF4E50">
      <w:pPr>
        <w:spacing w:before="0"/>
      </w:pPr>
      <w:r>
        <w:separator/>
      </w:r>
    </w:p>
  </w:endnote>
  <w:endnote w:type="continuationSeparator" w:id="0">
    <w:p w14:paraId="28AA6D1C" w14:textId="77777777" w:rsidR="00A27AC9" w:rsidRDefault="00A27AC9" w:rsidP="00DF4E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90C17" w14:textId="77777777" w:rsidR="00A27AC9" w:rsidRDefault="00A27AC9" w:rsidP="00DF4E50">
      <w:pPr>
        <w:spacing w:before="0"/>
      </w:pPr>
      <w:r>
        <w:separator/>
      </w:r>
    </w:p>
  </w:footnote>
  <w:footnote w:type="continuationSeparator" w:id="0">
    <w:p w14:paraId="1ECEF553" w14:textId="77777777" w:rsidR="00A27AC9" w:rsidRDefault="00A27AC9" w:rsidP="00DF4E5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B015" w14:textId="467CB370" w:rsidR="00DF4E50" w:rsidRPr="00DF4E50" w:rsidRDefault="00DF4E50" w:rsidP="00D11BAC">
    <w:pPr>
      <w:spacing w:before="0" w:beforeAutospacing="0"/>
      <w:rPr>
        <w:rFonts w:ascii="Verdana" w:hAnsi="Verdana" w:cs="Arial"/>
        <w:b/>
        <w:bCs/>
        <w:color w:val="FF0000"/>
      </w:rPr>
    </w:pPr>
    <w:r w:rsidRPr="00A75622">
      <w:rPr>
        <w:rFonts w:ascii="Verdana" w:hAnsi="Verdana" w:cs="Arial"/>
        <w:b/>
        <w:bCs/>
        <w:color w:val="FF0000"/>
      </w:rPr>
      <w:t>[</w:t>
    </w:r>
    <w:r>
      <w:rPr>
        <w:rFonts w:ascii="Verdana" w:hAnsi="Verdana" w:cs="Arial"/>
        <w:b/>
        <w:bCs/>
        <w:color w:val="FF0000"/>
      </w:rPr>
      <w:t xml:space="preserve">Aktuelles Bestellformular </w:t>
    </w:r>
    <w:r w:rsidR="000C2887">
      <w:rPr>
        <w:rFonts w:ascii="Verdana" w:hAnsi="Verdana" w:cs="Arial"/>
        <w:b/>
        <w:bCs/>
        <w:color w:val="FF0000"/>
      </w:rPr>
      <w:t xml:space="preserve">- Stand </w:t>
    </w:r>
    <w:r>
      <w:rPr>
        <w:rFonts w:ascii="Verdana" w:hAnsi="Verdana" w:cs="Arial"/>
        <w:b/>
        <w:bCs/>
        <w:color w:val="FF0000"/>
      </w:rPr>
      <w:t xml:space="preserve">vom </w:t>
    </w:r>
    <w:r w:rsidR="00530F31">
      <w:rPr>
        <w:rFonts w:ascii="Verdana" w:hAnsi="Verdana" w:cs="Arial"/>
        <w:b/>
        <w:bCs/>
        <w:color w:val="FF0000"/>
      </w:rPr>
      <w:t>1</w:t>
    </w:r>
    <w:r w:rsidR="00AF75DC">
      <w:rPr>
        <w:rFonts w:ascii="Verdana" w:hAnsi="Verdana" w:cs="Arial"/>
        <w:b/>
        <w:bCs/>
        <w:color w:val="FF0000"/>
      </w:rPr>
      <w:t>1</w:t>
    </w:r>
    <w:r w:rsidR="005B7642">
      <w:rPr>
        <w:rFonts w:ascii="Verdana" w:hAnsi="Verdana" w:cs="Arial"/>
        <w:b/>
        <w:bCs/>
        <w:color w:val="FF0000"/>
      </w:rPr>
      <w:t>.</w:t>
    </w:r>
    <w:r w:rsidR="00AF75DC">
      <w:rPr>
        <w:rFonts w:ascii="Verdana" w:hAnsi="Verdana" w:cs="Arial"/>
        <w:b/>
        <w:bCs/>
        <w:color w:val="FF0000"/>
      </w:rPr>
      <w:t>04</w:t>
    </w:r>
    <w:r w:rsidR="00292D1F">
      <w:rPr>
        <w:rFonts w:ascii="Verdana" w:hAnsi="Verdana" w:cs="Arial"/>
        <w:b/>
        <w:bCs/>
        <w:color w:val="FF0000"/>
      </w:rPr>
      <w:t>.</w:t>
    </w:r>
    <w:r w:rsidRPr="00A75622">
      <w:rPr>
        <w:rFonts w:ascii="Verdana" w:hAnsi="Verdana" w:cs="Arial"/>
        <w:b/>
        <w:bCs/>
        <w:color w:val="FF0000"/>
      </w:rPr>
      <w:t>20</w:t>
    </w:r>
    <w:r w:rsidR="00DC2459">
      <w:rPr>
        <w:rFonts w:ascii="Verdana" w:hAnsi="Verdana" w:cs="Arial"/>
        <w:b/>
        <w:bCs/>
        <w:color w:val="FF0000"/>
      </w:rPr>
      <w:t>2</w:t>
    </w:r>
    <w:r w:rsidR="00385671">
      <w:rPr>
        <w:rFonts w:ascii="Verdana" w:hAnsi="Verdana" w:cs="Arial"/>
        <w:b/>
        <w:bCs/>
        <w:color w:val="FF0000"/>
      </w:rPr>
      <w:t>5</w:t>
    </w:r>
    <w:r w:rsidRPr="00A75622">
      <w:rPr>
        <w:rFonts w:ascii="Verdana" w:hAnsi="Verdana" w:cs="Arial"/>
        <w:b/>
        <w:bCs/>
        <w:color w:val="FF0000"/>
      </w:rPr>
      <w:t>]</w:t>
    </w:r>
    <w:r w:rsidR="00D11BAC">
      <w:rPr>
        <w:rFonts w:ascii="Verdana" w:hAnsi="Verdana" w:cs="Arial"/>
        <w:b/>
        <w:bCs/>
        <w:color w:val="FF0000"/>
      </w:rPr>
      <w:tab/>
    </w:r>
    <w:r w:rsidR="00D11BAC">
      <w:rPr>
        <w:rFonts w:ascii="Verdana" w:hAnsi="Verdana" w:cs="Arial"/>
        <w:b/>
        <w:bCs/>
        <w:color w:val="FF0000"/>
      </w:rPr>
      <w:tab/>
    </w:r>
    <w:r w:rsidR="00D11BAC">
      <w:rPr>
        <w:rFonts w:ascii="Verdana" w:hAnsi="Verdana" w:cs="Arial"/>
        <w:b/>
        <w:bCs/>
        <w:color w:val="FF0000"/>
      </w:rPr>
      <w:tab/>
    </w:r>
    <w:r>
      <w:t xml:space="preserve">Seite </w:t>
    </w:r>
    <w:r>
      <w:fldChar w:fldCharType="begin"/>
    </w:r>
    <w:r>
      <w:instrText>PAGE   \* MERGEFORMAT</w:instrText>
    </w:r>
    <w:r>
      <w:fldChar w:fldCharType="separate"/>
    </w:r>
    <w:r w:rsidR="00FF672F">
      <w:rPr>
        <w:noProof/>
      </w:rPr>
      <w:t>2</w:t>
    </w:r>
    <w:r>
      <w:fldChar w:fldCharType="end"/>
    </w:r>
  </w:p>
  <w:p w14:paraId="66C2742B" w14:textId="4CEF81BE" w:rsidR="00493DE5" w:rsidRDefault="00493DE5" w:rsidP="00493DE5">
    <w:pPr>
      <w:pStyle w:val="Kopfzeile"/>
      <w:tabs>
        <w:tab w:val="clear" w:pos="4536"/>
        <w:tab w:val="clear" w:pos="9072"/>
        <w:tab w:val="left" w:pos="237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3" w:dllVersion="517" w:checkStyle="0"/>
  <w:proofState w:spelling="clean" w:grammar="clean"/>
  <w:attachedTemplate r:id="rId1"/>
  <w:documentProtection w:edit="forms" w:enforcement="1" w:cryptProviderType="rsaAES" w:cryptAlgorithmClass="hash" w:cryptAlgorithmType="typeAny" w:cryptAlgorithmSid="14" w:cryptSpinCount="100000" w:hash="lPv1eZ5eSlqLolNE7uedO2qssH336Bv+c07mduq87f5VkuLgLJD/8SIohFw7Tjt/GiOKetqbXqMgZO6IjIE+hA==" w:salt="YDiXLmchUWLhF9lUfmOSq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87"/>
    <w:rsid w:val="00000C3F"/>
    <w:rsid w:val="00004693"/>
    <w:rsid w:val="000127E3"/>
    <w:rsid w:val="000161D1"/>
    <w:rsid w:val="000332AF"/>
    <w:rsid w:val="00040892"/>
    <w:rsid w:val="000441A1"/>
    <w:rsid w:val="00044444"/>
    <w:rsid w:val="00044E0E"/>
    <w:rsid w:val="00050D4B"/>
    <w:rsid w:val="00053D4B"/>
    <w:rsid w:val="00054300"/>
    <w:rsid w:val="00054C0E"/>
    <w:rsid w:val="00060B12"/>
    <w:rsid w:val="00061C1F"/>
    <w:rsid w:val="000628D4"/>
    <w:rsid w:val="00062FD0"/>
    <w:rsid w:val="00075735"/>
    <w:rsid w:val="00081487"/>
    <w:rsid w:val="000A478D"/>
    <w:rsid w:val="000B0C82"/>
    <w:rsid w:val="000C18A4"/>
    <w:rsid w:val="000C2129"/>
    <w:rsid w:val="000C2887"/>
    <w:rsid w:val="000C4597"/>
    <w:rsid w:val="000C45AE"/>
    <w:rsid w:val="000C4C66"/>
    <w:rsid w:val="000D4869"/>
    <w:rsid w:val="000D62FA"/>
    <w:rsid w:val="000E04F4"/>
    <w:rsid w:val="000E0A6B"/>
    <w:rsid w:val="000E3027"/>
    <w:rsid w:val="000F2CFE"/>
    <w:rsid w:val="00102BAB"/>
    <w:rsid w:val="00110B51"/>
    <w:rsid w:val="00124059"/>
    <w:rsid w:val="00131441"/>
    <w:rsid w:val="00132AA3"/>
    <w:rsid w:val="001331D9"/>
    <w:rsid w:val="00133685"/>
    <w:rsid w:val="001361EC"/>
    <w:rsid w:val="00136A0C"/>
    <w:rsid w:val="00140332"/>
    <w:rsid w:val="00146A72"/>
    <w:rsid w:val="00156013"/>
    <w:rsid w:val="001616A1"/>
    <w:rsid w:val="00163104"/>
    <w:rsid w:val="001641E9"/>
    <w:rsid w:val="00166948"/>
    <w:rsid w:val="001714B3"/>
    <w:rsid w:val="0017311A"/>
    <w:rsid w:val="00181B3B"/>
    <w:rsid w:val="00181D60"/>
    <w:rsid w:val="00184644"/>
    <w:rsid w:val="001932F4"/>
    <w:rsid w:val="001A4482"/>
    <w:rsid w:val="001C0C61"/>
    <w:rsid w:val="001C200C"/>
    <w:rsid w:val="001C6E80"/>
    <w:rsid w:val="001C7158"/>
    <w:rsid w:val="001D170E"/>
    <w:rsid w:val="001D1A12"/>
    <w:rsid w:val="001F37B9"/>
    <w:rsid w:val="001F57BE"/>
    <w:rsid w:val="001F72A1"/>
    <w:rsid w:val="00204076"/>
    <w:rsid w:val="002106EE"/>
    <w:rsid w:val="00230ABC"/>
    <w:rsid w:val="0023238E"/>
    <w:rsid w:val="002372C1"/>
    <w:rsid w:val="002376FC"/>
    <w:rsid w:val="00241002"/>
    <w:rsid w:val="00263069"/>
    <w:rsid w:val="00266827"/>
    <w:rsid w:val="002669D6"/>
    <w:rsid w:val="00272685"/>
    <w:rsid w:val="002826EE"/>
    <w:rsid w:val="00286CF0"/>
    <w:rsid w:val="00290856"/>
    <w:rsid w:val="00292D1F"/>
    <w:rsid w:val="0029388F"/>
    <w:rsid w:val="002A40E8"/>
    <w:rsid w:val="002A6F3E"/>
    <w:rsid w:val="002B1CDB"/>
    <w:rsid w:val="002B28BB"/>
    <w:rsid w:val="002B486C"/>
    <w:rsid w:val="002C7510"/>
    <w:rsid w:val="002D1C39"/>
    <w:rsid w:val="002D21C8"/>
    <w:rsid w:val="002D356E"/>
    <w:rsid w:val="002E45A6"/>
    <w:rsid w:val="002E4929"/>
    <w:rsid w:val="002E64C1"/>
    <w:rsid w:val="002F0E12"/>
    <w:rsid w:val="00300843"/>
    <w:rsid w:val="00301C0F"/>
    <w:rsid w:val="00303D46"/>
    <w:rsid w:val="00303EB4"/>
    <w:rsid w:val="00304062"/>
    <w:rsid w:val="00306FB2"/>
    <w:rsid w:val="003142F2"/>
    <w:rsid w:val="003222D4"/>
    <w:rsid w:val="003335C0"/>
    <w:rsid w:val="003347E1"/>
    <w:rsid w:val="00335C47"/>
    <w:rsid w:val="00336687"/>
    <w:rsid w:val="00340EDD"/>
    <w:rsid w:val="00341260"/>
    <w:rsid w:val="00344406"/>
    <w:rsid w:val="0034717D"/>
    <w:rsid w:val="003503BE"/>
    <w:rsid w:val="00350FF2"/>
    <w:rsid w:val="003530F9"/>
    <w:rsid w:val="00354267"/>
    <w:rsid w:val="00375142"/>
    <w:rsid w:val="003766A7"/>
    <w:rsid w:val="003850D6"/>
    <w:rsid w:val="00385671"/>
    <w:rsid w:val="003A5008"/>
    <w:rsid w:val="003A5A88"/>
    <w:rsid w:val="003B1A12"/>
    <w:rsid w:val="003B6AE3"/>
    <w:rsid w:val="003C0B97"/>
    <w:rsid w:val="003C47B1"/>
    <w:rsid w:val="003C5BA5"/>
    <w:rsid w:val="003D00AE"/>
    <w:rsid w:val="003D04A8"/>
    <w:rsid w:val="003F14D7"/>
    <w:rsid w:val="004015BD"/>
    <w:rsid w:val="00411258"/>
    <w:rsid w:val="00413F32"/>
    <w:rsid w:val="00415A5B"/>
    <w:rsid w:val="0042243B"/>
    <w:rsid w:val="00423441"/>
    <w:rsid w:val="004256CC"/>
    <w:rsid w:val="0042570E"/>
    <w:rsid w:val="00427557"/>
    <w:rsid w:val="004316CB"/>
    <w:rsid w:val="004369E6"/>
    <w:rsid w:val="004376E6"/>
    <w:rsid w:val="004401AC"/>
    <w:rsid w:val="00454293"/>
    <w:rsid w:val="00455D57"/>
    <w:rsid w:val="00457B19"/>
    <w:rsid w:val="004676F3"/>
    <w:rsid w:val="00472E65"/>
    <w:rsid w:val="004750DC"/>
    <w:rsid w:val="00480E26"/>
    <w:rsid w:val="004857BD"/>
    <w:rsid w:val="00490918"/>
    <w:rsid w:val="00493DE5"/>
    <w:rsid w:val="004971D4"/>
    <w:rsid w:val="004A4402"/>
    <w:rsid w:val="004A551D"/>
    <w:rsid w:val="004C25D0"/>
    <w:rsid w:val="004C649C"/>
    <w:rsid w:val="004C727C"/>
    <w:rsid w:val="004D4E51"/>
    <w:rsid w:val="004F51F1"/>
    <w:rsid w:val="004F558D"/>
    <w:rsid w:val="00503C60"/>
    <w:rsid w:val="0050700C"/>
    <w:rsid w:val="00513015"/>
    <w:rsid w:val="0052445E"/>
    <w:rsid w:val="00530B1D"/>
    <w:rsid w:val="00530B98"/>
    <w:rsid w:val="00530F31"/>
    <w:rsid w:val="005314F6"/>
    <w:rsid w:val="005344BD"/>
    <w:rsid w:val="00544207"/>
    <w:rsid w:val="005463A5"/>
    <w:rsid w:val="00551DC9"/>
    <w:rsid w:val="00557041"/>
    <w:rsid w:val="00560CE7"/>
    <w:rsid w:val="00583B08"/>
    <w:rsid w:val="005867EE"/>
    <w:rsid w:val="005936AA"/>
    <w:rsid w:val="00594907"/>
    <w:rsid w:val="005B1F85"/>
    <w:rsid w:val="005B3A33"/>
    <w:rsid w:val="005B7642"/>
    <w:rsid w:val="005C32BA"/>
    <w:rsid w:val="005D1788"/>
    <w:rsid w:val="005D4AE6"/>
    <w:rsid w:val="005E34B8"/>
    <w:rsid w:val="005E4ED2"/>
    <w:rsid w:val="005F0C53"/>
    <w:rsid w:val="00611A11"/>
    <w:rsid w:val="0061324F"/>
    <w:rsid w:val="00616879"/>
    <w:rsid w:val="0061758E"/>
    <w:rsid w:val="00621BBC"/>
    <w:rsid w:val="0062241E"/>
    <w:rsid w:val="00624A2D"/>
    <w:rsid w:val="00624D46"/>
    <w:rsid w:val="00634EF3"/>
    <w:rsid w:val="00635539"/>
    <w:rsid w:val="00635FFC"/>
    <w:rsid w:val="0064018C"/>
    <w:rsid w:val="00640503"/>
    <w:rsid w:val="00651691"/>
    <w:rsid w:val="00651BAA"/>
    <w:rsid w:val="00652D00"/>
    <w:rsid w:val="00653856"/>
    <w:rsid w:val="00671830"/>
    <w:rsid w:val="00675F33"/>
    <w:rsid w:val="00682E95"/>
    <w:rsid w:val="0068425F"/>
    <w:rsid w:val="00686C1A"/>
    <w:rsid w:val="00686DB1"/>
    <w:rsid w:val="0069091C"/>
    <w:rsid w:val="00692122"/>
    <w:rsid w:val="00692141"/>
    <w:rsid w:val="006A05B8"/>
    <w:rsid w:val="006A5906"/>
    <w:rsid w:val="006A5F8D"/>
    <w:rsid w:val="006A6CB0"/>
    <w:rsid w:val="006B2FD3"/>
    <w:rsid w:val="006C2CFF"/>
    <w:rsid w:val="006C6E7F"/>
    <w:rsid w:val="006C790D"/>
    <w:rsid w:val="006D0C32"/>
    <w:rsid w:val="006D203D"/>
    <w:rsid w:val="006D4F21"/>
    <w:rsid w:val="006E3831"/>
    <w:rsid w:val="006E60EA"/>
    <w:rsid w:val="006F4F7E"/>
    <w:rsid w:val="00702938"/>
    <w:rsid w:val="007050A1"/>
    <w:rsid w:val="007053E1"/>
    <w:rsid w:val="00705D0F"/>
    <w:rsid w:val="007110B7"/>
    <w:rsid w:val="00714D3A"/>
    <w:rsid w:val="00715EF6"/>
    <w:rsid w:val="007171F5"/>
    <w:rsid w:val="00717B3C"/>
    <w:rsid w:val="00721204"/>
    <w:rsid w:val="00721C31"/>
    <w:rsid w:val="00722DE8"/>
    <w:rsid w:val="00724F57"/>
    <w:rsid w:val="00726813"/>
    <w:rsid w:val="00727621"/>
    <w:rsid w:val="00730585"/>
    <w:rsid w:val="0073488B"/>
    <w:rsid w:val="00736F04"/>
    <w:rsid w:val="00742DF4"/>
    <w:rsid w:val="0074432F"/>
    <w:rsid w:val="00744356"/>
    <w:rsid w:val="007469B0"/>
    <w:rsid w:val="0074760A"/>
    <w:rsid w:val="007523EB"/>
    <w:rsid w:val="00757EC7"/>
    <w:rsid w:val="00760D89"/>
    <w:rsid w:val="00761538"/>
    <w:rsid w:val="00764314"/>
    <w:rsid w:val="007653A3"/>
    <w:rsid w:val="007661E5"/>
    <w:rsid w:val="00777D44"/>
    <w:rsid w:val="00784C38"/>
    <w:rsid w:val="007866B8"/>
    <w:rsid w:val="00786BC6"/>
    <w:rsid w:val="00797131"/>
    <w:rsid w:val="007A18D3"/>
    <w:rsid w:val="007A46F5"/>
    <w:rsid w:val="007A5BE6"/>
    <w:rsid w:val="007A72B1"/>
    <w:rsid w:val="007B3C90"/>
    <w:rsid w:val="007D170B"/>
    <w:rsid w:val="007D1E2C"/>
    <w:rsid w:val="007D2138"/>
    <w:rsid w:val="007D289E"/>
    <w:rsid w:val="007D298D"/>
    <w:rsid w:val="007D2F73"/>
    <w:rsid w:val="007D37B0"/>
    <w:rsid w:val="007D3E5C"/>
    <w:rsid w:val="007F270C"/>
    <w:rsid w:val="007F3562"/>
    <w:rsid w:val="00803194"/>
    <w:rsid w:val="0081798C"/>
    <w:rsid w:val="00830EE6"/>
    <w:rsid w:val="00832C95"/>
    <w:rsid w:val="00832F8A"/>
    <w:rsid w:val="00835691"/>
    <w:rsid w:val="00837756"/>
    <w:rsid w:val="00840401"/>
    <w:rsid w:val="0084400D"/>
    <w:rsid w:val="00851AC6"/>
    <w:rsid w:val="008545DE"/>
    <w:rsid w:val="0086111C"/>
    <w:rsid w:val="008633A7"/>
    <w:rsid w:val="008647A6"/>
    <w:rsid w:val="00866BCA"/>
    <w:rsid w:val="0087092C"/>
    <w:rsid w:val="00873178"/>
    <w:rsid w:val="00884A04"/>
    <w:rsid w:val="00886CE1"/>
    <w:rsid w:val="00890537"/>
    <w:rsid w:val="00892DDF"/>
    <w:rsid w:val="008A3028"/>
    <w:rsid w:val="008B2480"/>
    <w:rsid w:val="008B2D93"/>
    <w:rsid w:val="008B5F94"/>
    <w:rsid w:val="008B77E4"/>
    <w:rsid w:val="008D2171"/>
    <w:rsid w:val="008D3EA5"/>
    <w:rsid w:val="008D4F29"/>
    <w:rsid w:val="008E03D2"/>
    <w:rsid w:val="008E1238"/>
    <w:rsid w:val="008E39A4"/>
    <w:rsid w:val="008E5474"/>
    <w:rsid w:val="008E7E05"/>
    <w:rsid w:val="008F1355"/>
    <w:rsid w:val="008F1C43"/>
    <w:rsid w:val="008F5317"/>
    <w:rsid w:val="009019E2"/>
    <w:rsid w:val="00901BA4"/>
    <w:rsid w:val="009119E5"/>
    <w:rsid w:val="0091679B"/>
    <w:rsid w:val="00917339"/>
    <w:rsid w:val="00927C9F"/>
    <w:rsid w:val="00933712"/>
    <w:rsid w:val="00940555"/>
    <w:rsid w:val="0094118B"/>
    <w:rsid w:val="00945E98"/>
    <w:rsid w:val="00946CB1"/>
    <w:rsid w:val="00953F6C"/>
    <w:rsid w:val="009607E1"/>
    <w:rsid w:val="00960D99"/>
    <w:rsid w:val="009613A9"/>
    <w:rsid w:val="009652A3"/>
    <w:rsid w:val="00966F2E"/>
    <w:rsid w:val="00970C28"/>
    <w:rsid w:val="00971CE7"/>
    <w:rsid w:val="009765A7"/>
    <w:rsid w:val="0097683F"/>
    <w:rsid w:val="00977233"/>
    <w:rsid w:val="00993ADD"/>
    <w:rsid w:val="00997A02"/>
    <w:rsid w:val="009A1978"/>
    <w:rsid w:val="009A20A1"/>
    <w:rsid w:val="009A50E6"/>
    <w:rsid w:val="009B51FE"/>
    <w:rsid w:val="009C0CE7"/>
    <w:rsid w:val="009C525C"/>
    <w:rsid w:val="009C57EC"/>
    <w:rsid w:val="009D1E86"/>
    <w:rsid w:val="009D5C6A"/>
    <w:rsid w:val="009E0496"/>
    <w:rsid w:val="009E0F02"/>
    <w:rsid w:val="009E13B1"/>
    <w:rsid w:val="009F3CF8"/>
    <w:rsid w:val="009F769F"/>
    <w:rsid w:val="00A00C50"/>
    <w:rsid w:val="00A03E04"/>
    <w:rsid w:val="00A12B85"/>
    <w:rsid w:val="00A161D7"/>
    <w:rsid w:val="00A2056B"/>
    <w:rsid w:val="00A2186E"/>
    <w:rsid w:val="00A27AC9"/>
    <w:rsid w:val="00A33F31"/>
    <w:rsid w:val="00A444A7"/>
    <w:rsid w:val="00A52393"/>
    <w:rsid w:val="00A54182"/>
    <w:rsid w:val="00A613D2"/>
    <w:rsid w:val="00A63DE9"/>
    <w:rsid w:val="00A70625"/>
    <w:rsid w:val="00A70FF2"/>
    <w:rsid w:val="00A75622"/>
    <w:rsid w:val="00A8072E"/>
    <w:rsid w:val="00A81BE7"/>
    <w:rsid w:val="00AA19B4"/>
    <w:rsid w:val="00AA67A6"/>
    <w:rsid w:val="00AA711A"/>
    <w:rsid w:val="00AA790B"/>
    <w:rsid w:val="00AB0671"/>
    <w:rsid w:val="00AB3B11"/>
    <w:rsid w:val="00AC6C89"/>
    <w:rsid w:val="00AD6306"/>
    <w:rsid w:val="00AE489D"/>
    <w:rsid w:val="00AE62B5"/>
    <w:rsid w:val="00AE7679"/>
    <w:rsid w:val="00AF06FC"/>
    <w:rsid w:val="00AF2DE5"/>
    <w:rsid w:val="00AF75DC"/>
    <w:rsid w:val="00B01A32"/>
    <w:rsid w:val="00B03376"/>
    <w:rsid w:val="00B05DFF"/>
    <w:rsid w:val="00B1104F"/>
    <w:rsid w:val="00B2045D"/>
    <w:rsid w:val="00B21881"/>
    <w:rsid w:val="00B24575"/>
    <w:rsid w:val="00B2601F"/>
    <w:rsid w:val="00B27B78"/>
    <w:rsid w:val="00B37DAE"/>
    <w:rsid w:val="00B41612"/>
    <w:rsid w:val="00B43CFC"/>
    <w:rsid w:val="00B54924"/>
    <w:rsid w:val="00B556AB"/>
    <w:rsid w:val="00B56235"/>
    <w:rsid w:val="00B60626"/>
    <w:rsid w:val="00B63B84"/>
    <w:rsid w:val="00B64027"/>
    <w:rsid w:val="00B65B2A"/>
    <w:rsid w:val="00B715D2"/>
    <w:rsid w:val="00B818CB"/>
    <w:rsid w:val="00B8555A"/>
    <w:rsid w:val="00B86461"/>
    <w:rsid w:val="00B90BA3"/>
    <w:rsid w:val="00B90D97"/>
    <w:rsid w:val="00B92443"/>
    <w:rsid w:val="00B947D6"/>
    <w:rsid w:val="00B9537D"/>
    <w:rsid w:val="00B96E59"/>
    <w:rsid w:val="00B973D1"/>
    <w:rsid w:val="00BB4E95"/>
    <w:rsid w:val="00BC649C"/>
    <w:rsid w:val="00BD3F0E"/>
    <w:rsid w:val="00BE141F"/>
    <w:rsid w:val="00BE626C"/>
    <w:rsid w:val="00BE7FC3"/>
    <w:rsid w:val="00BF079A"/>
    <w:rsid w:val="00BF7577"/>
    <w:rsid w:val="00C0483F"/>
    <w:rsid w:val="00C076FB"/>
    <w:rsid w:val="00C11352"/>
    <w:rsid w:val="00C1637F"/>
    <w:rsid w:val="00C21546"/>
    <w:rsid w:val="00C407F5"/>
    <w:rsid w:val="00C50766"/>
    <w:rsid w:val="00C53120"/>
    <w:rsid w:val="00C77DA5"/>
    <w:rsid w:val="00C77E26"/>
    <w:rsid w:val="00C82FBE"/>
    <w:rsid w:val="00C90D08"/>
    <w:rsid w:val="00C93E72"/>
    <w:rsid w:val="00CA17F1"/>
    <w:rsid w:val="00CA6F01"/>
    <w:rsid w:val="00CB2332"/>
    <w:rsid w:val="00CB2557"/>
    <w:rsid w:val="00CB42D0"/>
    <w:rsid w:val="00CB507C"/>
    <w:rsid w:val="00CB58E9"/>
    <w:rsid w:val="00CB7CF1"/>
    <w:rsid w:val="00CC07F9"/>
    <w:rsid w:val="00CC1CD9"/>
    <w:rsid w:val="00CC38C0"/>
    <w:rsid w:val="00CC3B41"/>
    <w:rsid w:val="00CD1421"/>
    <w:rsid w:val="00CD304F"/>
    <w:rsid w:val="00CD4061"/>
    <w:rsid w:val="00CD73B4"/>
    <w:rsid w:val="00CF0ABB"/>
    <w:rsid w:val="00CF2F0C"/>
    <w:rsid w:val="00CF3B83"/>
    <w:rsid w:val="00CF6412"/>
    <w:rsid w:val="00CF6A20"/>
    <w:rsid w:val="00D05FAD"/>
    <w:rsid w:val="00D11BAC"/>
    <w:rsid w:val="00D129CF"/>
    <w:rsid w:val="00D17E32"/>
    <w:rsid w:val="00D20257"/>
    <w:rsid w:val="00D20EE7"/>
    <w:rsid w:val="00D307B8"/>
    <w:rsid w:val="00D33DA5"/>
    <w:rsid w:val="00D4109F"/>
    <w:rsid w:val="00D479C9"/>
    <w:rsid w:val="00D5040D"/>
    <w:rsid w:val="00D5672E"/>
    <w:rsid w:val="00D605BC"/>
    <w:rsid w:val="00D70F05"/>
    <w:rsid w:val="00D731D6"/>
    <w:rsid w:val="00D804D1"/>
    <w:rsid w:val="00D8289B"/>
    <w:rsid w:val="00D848A8"/>
    <w:rsid w:val="00D85EAD"/>
    <w:rsid w:val="00D8760A"/>
    <w:rsid w:val="00D97026"/>
    <w:rsid w:val="00DA7003"/>
    <w:rsid w:val="00DB571E"/>
    <w:rsid w:val="00DC090F"/>
    <w:rsid w:val="00DC2459"/>
    <w:rsid w:val="00DC44F6"/>
    <w:rsid w:val="00DC52BA"/>
    <w:rsid w:val="00DD142E"/>
    <w:rsid w:val="00DD2153"/>
    <w:rsid w:val="00DE0124"/>
    <w:rsid w:val="00DE4F26"/>
    <w:rsid w:val="00DE5230"/>
    <w:rsid w:val="00DE7189"/>
    <w:rsid w:val="00DF4E50"/>
    <w:rsid w:val="00DF5D98"/>
    <w:rsid w:val="00E02990"/>
    <w:rsid w:val="00E16627"/>
    <w:rsid w:val="00E17CA4"/>
    <w:rsid w:val="00E2158C"/>
    <w:rsid w:val="00E24662"/>
    <w:rsid w:val="00E347A4"/>
    <w:rsid w:val="00E41702"/>
    <w:rsid w:val="00E4249D"/>
    <w:rsid w:val="00E42CEA"/>
    <w:rsid w:val="00E451DC"/>
    <w:rsid w:val="00E50821"/>
    <w:rsid w:val="00E56355"/>
    <w:rsid w:val="00E61890"/>
    <w:rsid w:val="00E62572"/>
    <w:rsid w:val="00E65F95"/>
    <w:rsid w:val="00E71671"/>
    <w:rsid w:val="00E71E5F"/>
    <w:rsid w:val="00E72506"/>
    <w:rsid w:val="00E80DAC"/>
    <w:rsid w:val="00E877F3"/>
    <w:rsid w:val="00EA1243"/>
    <w:rsid w:val="00EA7402"/>
    <w:rsid w:val="00EB2238"/>
    <w:rsid w:val="00EC111A"/>
    <w:rsid w:val="00EC5FA1"/>
    <w:rsid w:val="00EE037E"/>
    <w:rsid w:val="00EE5250"/>
    <w:rsid w:val="00F01F1F"/>
    <w:rsid w:val="00F048C2"/>
    <w:rsid w:val="00F107F8"/>
    <w:rsid w:val="00F11F08"/>
    <w:rsid w:val="00F138CE"/>
    <w:rsid w:val="00F15007"/>
    <w:rsid w:val="00F2137A"/>
    <w:rsid w:val="00F22AA0"/>
    <w:rsid w:val="00F346C5"/>
    <w:rsid w:val="00F37994"/>
    <w:rsid w:val="00F40810"/>
    <w:rsid w:val="00F430C5"/>
    <w:rsid w:val="00F45266"/>
    <w:rsid w:val="00F46D15"/>
    <w:rsid w:val="00F47CDE"/>
    <w:rsid w:val="00F51E78"/>
    <w:rsid w:val="00F52D6D"/>
    <w:rsid w:val="00F565F9"/>
    <w:rsid w:val="00F615D7"/>
    <w:rsid w:val="00F61807"/>
    <w:rsid w:val="00F64D28"/>
    <w:rsid w:val="00F6538A"/>
    <w:rsid w:val="00F66C50"/>
    <w:rsid w:val="00F66D1B"/>
    <w:rsid w:val="00F66F70"/>
    <w:rsid w:val="00F747DC"/>
    <w:rsid w:val="00F755F3"/>
    <w:rsid w:val="00F81D0B"/>
    <w:rsid w:val="00F83556"/>
    <w:rsid w:val="00F84A05"/>
    <w:rsid w:val="00F87E98"/>
    <w:rsid w:val="00FA0F7E"/>
    <w:rsid w:val="00FA3007"/>
    <w:rsid w:val="00FA55CC"/>
    <w:rsid w:val="00FA79D8"/>
    <w:rsid w:val="00FA7F9E"/>
    <w:rsid w:val="00FD10A2"/>
    <w:rsid w:val="00FD128B"/>
    <w:rsid w:val="00FD36FF"/>
    <w:rsid w:val="00FD3A34"/>
    <w:rsid w:val="00FD4EFC"/>
    <w:rsid w:val="00FD51D9"/>
    <w:rsid w:val="00FF043C"/>
    <w:rsid w:val="00FF2CB6"/>
    <w:rsid w:val="00FF6175"/>
    <w:rsid w:val="00FF6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AA382"/>
  <w15:chartTrackingRefBased/>
  <w15:docId w15:val="{86669B47-4761-4503-923E-E515A9EE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FA1"/>
    <w:pPr>
      <w:spacing w:before="100" w:beforeAutospacing="1"/>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9E0F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9E0F02"/>
    <w:pPr>
      <w:spacing w:before="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9E0F02"/>
    <w:rPr>
      <w:rFonts w:ascii="Tahoma" w:hAnsi="Tahoma" w:cs="Tahoma"/>
      <w:sz w:val="16"/>
      <w:szCs w:val="16"/>
    </w:rPr>
  </w:style>
  <w:style w:type="character" w:styleId="Hyperlink">
    <w:name w:val="Hyperlink"/>
    <w:uiPriority w:val="99"/>
    <w:unhideWhenUsed/>
    <w:rsid w:val="00263069"/>
    <w:rPr>
      <w:color w:val="0000FF"/>
      <w:u w:val="single"/>
    </w:rPr>
  </w:style>
  <w:style w:type="character" w:styleId="SchwacheHervorhebung">
    <w:name w:val="Subtle Emphasis"/>
    <w:uiPriority w:val="19"/>
    <w:qFormat/>
    <w:rsid w:val="00336687"/>
    <w:rPr>
      <w:i/>
      <w:iCs/>
      <w:color w:val="808080"/>
    </w:rPr>
  </w:style>
  <w:style w:type="character" w:customStyle="1" w:styleId="textinhalt00">
    <w:name w:val="text_inhalt_00"/>
    <w:rsid w:val="00CB58E9"/>
  </w:style>
  <w:style w:type="character" w:styleId="Fett">
    <w:name w:val="Strong"/>
    <w:uiPriority w:val="22"/>
    <w:qFormat/>
    <w:rsid w:val="00CB58E9"/>
    <w:rPr>
      <w:b/>
      <w:bCs/>
    </w:rPr>
  </w:style>
  <w:style w:type="paragraph" w:styleId="StandardWeb">
    <w:name w:val="Normal (Web)"/>
    <w:basedOn w:val="Standard"/>
    <w:uiPriority w:val="99"/>
    <w:unhideWhenUsed/>
    <w:rsid w:val="00300843"/>
    <w:pPr>
      <w:spacing w:after="100" w:afterAutospacing="1"/>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DF4E50"/>
    <w:pPr>
      <w:tabs>
        <w:tab w:val="center" w:pos="4536"/>
        <w:tab w:val="right" w:pos="9072"/>
      </w:tabs>
    </w:pPr>
  </w:style>
  <w:style w:type="character" w:customStyle="1" w:styleId="KopfzeileZchn">
    <w:name w:val="Kopfzeile Zchn"/>
    <w:link w:val="Kopfzeile"/>
    <w:uiPriority w:val="99"/>
    <w:rsid w:val="00DF4E50"/>
    <w:rPr>
      <w:sz w:val="22"/>
      <w:szCs w:val="22"/>
      <w:lang w:eastAsia="en-US"/>
    </w:rPr>
  </w:style>
  <w:style w:type="paragraph" w:styleId="Fuzeile">
    <w:name w:val="footer"/>
    <w:basedOn w:val="Standard"/>
    <w:link w:val="FuzeileZchn"/>
    <w:uiPriority w:val="99"/>
    <w:unhideWhenUsed/>
    <w:rsid w:val="00DF4E50"/>
    <w:pPr>
      <w:tabs>
        <w:tab w:val="center" w:pos="4536"/>
        <w:tab w:val="right" w:pos="9072"/>
      </w:tabs>
    </w:pPr>
  </w:style>
  <w:style w:type="character" w:customStyle="1" w:styleId="FuzeileZchn">
    <w:name w:val="Fußzeile Zchn"/>
    <w:link w:val="Fuzeile"/>
    <w:uiPriority w:val="99"/>
    <w:rsid w:val="00DF4E50"/>
    <w:rPr>
      <w:sz w:val="22"/>
      <w:szCs w:val="22"/>
      <w:lang w:eastAsia="en-US"/>
    </w:rPr>
  </w:style>
  <w:style w:type="paragraph" w:styleId="berarbeitung">
    <w:name w:val="Revision"/>
    <w:hidden/>
    <w:uiPriority w:val="99"/>
    <w:semiHidden/>
    <w:rsid w:val="000C45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4554">
      <w:bodyDiv w:val="1"/>
      <w:marLeft w:val="0"/>
      <w:marRight w:val="0"/>
      <w:marTop w:val="0"/>
      <w:marBottom w:val="0"/>
      <w:divBdr>
        <w:top w:val="none" w:sz="0" w:space="0" w:color="auto"/>
        <w:left w:val="none" w:sz="0" w:space="0" w:color="auto"/>
        <w:bottom w:val="none" w:sz="0" w:space="0" w:color="auto"/>
        <w:right w:val="none" w:sz="0" w:space="0" w:color="auto"/>
      </w:divBdr>
    </w:div>
    <w:div w:id="677197078">
      <w:bodyDiv w:val="1"/>
      <w:marLeft w:val="0"/>
      <w:marRight w:val="0"/>
      <w:marTop w:val="0"/>
      <w:marBottom w:val="0"/>
      <w:divBdr>
        <w:top w:val="none" w:sz="0" w:space="0" w:color="auto"/>
        <w:left w:val="none" w:sz="0" w:space="0" w:color="auto"/>
        <w:bottom w:val="none" w:sz="0" w:space="0" w:color="auto"/>
        <w:right w:val="none" w:sz="0" w:space="0" w:color="auto"/>
      </w:divBdr>
    </w:div>
    <w:div w:id="1552418108">
      <w:bodyDiv w:val="1"/>
      <w:marLeft w:val="0"/>
      <w:marRight w:val="0"/>
      <w:marTop w:val="0"/>
      <w:marBottom w:val="0"/>
      <w:divBdr>
        <w:top w:val="none" w:sz="0" w:space="0" w:color="auto"/>
        <w:left w:val="none" w:sz="0" w:space="0" w:color="auto"/>
        <w:bottom w:val="none" w:sz="0" w:space="0" w:color="auto"/>
        <w:right w:val="none" w:sz="0" w:space="0" w:color="auto"/>
      </w:divBdr>
    </w:div>
    <w:div w:id="1632588856">
      <w:bodyDiv w:val="1"/>
      <w:marLeft w:val="0"/>
      <w:marRight w:val="0"/>
      <w:marTop w:val="0"/>
      <w:marBottom w:val="0"/>
      <w:divBdr>
        <w:top w:val="none" w:sz="0" w:space="0" w:color="auto"/>
        <w:left w:val="none" w:sz="0" w:space="0" w:color="auto"/>
        <w:bottom w:val="none" w:sz="0" w:space="0" w:color="auto"/>
        <w:right w:val="none" w:sz="0" w:space="0" w:color="auto"/>
      </w:divBdr>
    </w:div>
    <w:div w:id="1828129474">
      <w:bodyDiv w:val="1"/>
      <w:marLeft w:val="0"/>
      <w:marRight w:val="0"/>
      <w:marTop w:val="0"/>
      <w:marBottom w:val="0"/>
      <w:divBdr>
        <w:top w:val="none" w:sz="0" w:space="0" w:color="auto"/>
        <w:left w:val="none" w:sz="0" w:space="0" w:color="auto"/>
        <w:bottom w:val="none" w:sz="0" w:space="0" w:color="auto"/>
        <w:right w:val="none" w:sz="0" w:space="0" w:color="auto"/>
      </w:divBdr>
    </w:div>
    <w:div w:id="20338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mailto:verein@copd-deutschland.de"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Daten-4\COPD\bestellschein-infomaterial_verein_v.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6FF0-D35C-4555-B277-CAFEB896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bestellschein-infomaterial_verein_v.3.dot</Template>
  <TotalTime>0</TotalTime>
  <Pages>4</Pages>
  <Words>589</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Hiermit bestelle ich für meine Selbsthilfegruppe(n) folgende kostenlose Materialien:</vt:lpstr>
    </vt:vector>
  </TitlesOfParts>
  <Company>Home</Company>
  <LinksUpToDate>false</LinksUpToDate>
  <CharactersWithSpaces>4293</CharactersWithSpaces>
  <SharedDoc>false</SharedDoc>
  <HLinks>
    <vt:vector size="18" baseType="variant">
      <vt:variant>
        <vt:i4>3080260</vt:i4>
      </vt:variant>
      <vt:variant>
        <vt:i4>48</vt:i4>
      </vt:variant>
      <vt:variant>
        <vt:i4>0</vt:i4>
      </vt:variant>
      <vt:variant>
        <vt:i4>5</vt:i4>
      </vt:variant>
      <vt:variant>
        <vt:lpwstr>mailto:verein@copd-deutschland.de</vt:lpwstr>
      </vt:variant>
      <vt:variant>
        <vt:lpwstr/>
      </vt:variant>
      <vt:variant>
        <vt:i4>524288</vt:i4>
      </vt:variant>
      <vt:variant>
        <vt:i4>19</vt:i4>
      </vt:variant>
      <vt:variant>
        <vt:i4>0</vt:i4>
      </vt:variant>
      <vt:variant>
        <vt:i4>5</vt:i4>
      </vt:variant>
      <vt:variant>
        <vt:lpwstr>http://www.lungenemphysem-copd.com/pages/oeffentlich/pages/broschueren-flyer/compliance-crossmed/compliance-crossmed.pdf</vt:lpwstr>
      </vt:variant>
      <vt:variant>
        <vt:lpwstr/>
      </vt:variant>
      <vt:variant>
        <vt:i4>524288</vt:i4>
      </vt:variant>
      <vt:variant>
        <vt:i4>12</vt:i4>
      </vt:variant>
      <vt:variant>
        <vt:i4>0</vt:i4>
      </vt:variant>
      <vt:variant>
        <vt:i4>5</vt:i4>
      </vt:variant>
      <vt:variant>
        <vt:lpwstr>http://www.lungenemphysem-copd.com/pages/oeffentlich/pages/broschueren-flyer/compliance-crossmed/compliance-crossmed.pdf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Hiermit bestelle ich für meine Selbsthilfegruppe(n) folgende kostenlose Materialien:</dc:title>
  <dc:subject/>
  <dc:creator>Jens Lingemann</dc:creator>
  <cp:keywords/>
  <cp:lastModifiedBy>Jens</cp:lastModifiedBy>
  <cp:revision>2</cp:revision>
  <cp:lastPrinted>2019-06-13T13:37:00Z</cp:lastPrinted>
  <dcterms:created xsi:type="dcterms:W3CDTF">2025-04-06T06:37:00Z</dcterms:created>
  <dcterms:modified xsi:type="dcterms:W3CDTF">2025-04-06T06:37:00Z</dcterms:modified>
</cp:coreProperties>
</file>